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0C3A" w14:textId="0B37EED3" w:rsidR="00F006C6" w:rsidRPr="004F3C5F" w:rsidRDefault="00841D88" w:rsidP="6F4C0A8A">
      <w:pPr>
        <w:pStyle w:val="Titel"/>
        <w:rPr>
          <w:b w:val="0"/>
          <w:bCs/>
          <w:color w:val="8A5287"/>
        </w:rPr>
      </w:pPr>
      <w:r w:rsidRPr="004F3C5F">
        <w:rPr>
          <w:b w:val="0"/>
          <w:bCs/>
          <w:color w:val="8A5287"/>
        </w:rPr>
        <w:t>Liebe Eltern</w:t>
      </w:r>
      <w:r w:rsidR="0AB8B9FA" w:rsidRPr="004F3C5F">
        <w:rPr>
          <w:b w:val="0"/>
          <w:bCs/>
          <w:color w:val="8A5287"/>
        </w:rPr>
        <w:t>,</w:t>
      </w:r>
    </w:p>
    <w:p w14:paraId="1BF60B07" w14:textId="77777777" w:rsidR="00F006C6" w:rsidRDefault="00F006C6" w:rsidP="00F006C6"/>
    <w:p w14:paraId="545548FE" w14:textId="46767E69" w:rsidR="00841D88" w:rsidRDefault="34D485A7" w:rsidP="7B13AFC6">
      <w:pPr>
        <w:textAlignment w:val="baseline"/>
        <w:rPr>
          <w:rFonts w:eastAsiaTheme="minorEastAsia"/>
        </w:rPr>
      </w:pPr>
      <w:r w:rsidRPr="7F52E113">
        <w:rPr>
          <w:rFonts w:eastAsiaTheme="minorEastAsia"/>
        </w:rPr>
        <w:t>w</w:t>
      </w:r>
      <w:r w:rsidR="00841D88" w:rsidRPr="7F52E113">
        <w:rPr>
          <w:rFonts w:eastAsiaTheme="minorEastAsia"/>
        </w:rPr>
        <w:t xml:space="preserve">ie in den vergangenen Jahren bietet das EFA </w:t>
      </w:r>
      <w:r w:rsidR="34303DE3" w:rsidRPr="7F52E113">
        <w:rPr>
          <w:rFonts w:eastAsiaTheme="minorEastAsia"/>
        </w:rPr>
        <w:t xml:space="preserve">auch in diesem Jahr </w:t>
      </w:r>
      <w:r w:rsidR="00841D88" w:rsidRPr="7F52E113">
        <w:rPr>
          <w:rFonts w:eastAsiaTheme="minorEastAsia"/>
        </w:rPr>
        <w:t>Kinderbetreuung an, damit Sie das Programm erleben und gleichzeitig auch Zeit mit Ihrer Familie in Alpbach verbringen können.</w:t>
      </w:r>
    </w:p>
    <w:p w14:paraId="4911CBFB" w14:textId="77777777" w:rsidR="00F006C6" w:rsidRPr="00F006C6" w:rsidRDefault="00F006C6" w:rsidP="00F006C6"/>
    <w:p w14:paraId="4ACB3E1D" w14:textId="181CDDE0" w:rsidR="00991509" w:rsidRPr="003D159C" w:rsidRDefault="00841D88" w:rsidP="00841D88">
      <w:pPr>
        <w:pStyle w:val="berschrift1"/>
        <w:rPr>
          <w:color w:val="8A5287"/>
        </w:rPr>
      </w:pPr>
      <w:r>
        <w:rPr>
          <w:color w:val="8A5287"/>
        </w:rPr>
        <w:t>Allgemeine Informationen</w:t>
      </w:r>
    </w:p>
    <w:p w14:paraId="64EF2780" w14:textId="2F301A5D" w:rsidR="00841D88" w:rsidRPr="000E737B" w:rsidRDefault="00841D88" w:rsidP="00841D88">
      <w:pPr>
        <w:rPr>
          <w:rStyle w:val="eop"/>
          <w:rFonts w:eastAsiaTheme="minorEastAsia"/>
          <w:b/>
          <w:bCs/>
          <w:szCs w:val="22"/>
        </w:rPr>
      </w:pPr>
      <w:r w:rsidRPr="00841D88">
        <w:rPr>
          <w:rStyle w:val="eop"/>
          <w:rFonts w:eastAsiaTheme="minorEastAsia"/>
          <w:b/>
          <w:bCs/>
          <w:szCs w:val="22"/>
        </w:rPr>
        <w:t>Alter:</w:t>
      </w:r>
      <w:r w:rsidRPr="00841D88">
        <w:rPr>
          <w:rStyle w:val="eop"/>
          <w:rFonts w:eastAsiaTheme="minorEastAsia"/>
          <w:szCs w:val="22"/>
        </w:rPr>
        <w:t xml:space="preserve"> 3 bis 14 Jahre alt (Kinder müssen windelfrei sein)</w:t>
      </w:r>
      <w:r w:rsidR="000E737B">
        <w:rPr>
          <w:rStyle w:val="eop"/>
          <w:rFonts w:eastAsiaTheme="minorEastAsia"/>
          <w:szCs w:val="22"/>
        </w:rPr>
        <w:br/>
      </w:r>
      <w:r w:rsidR="000E737B">
        <w:rPr>
          <w:rStyle w:val="eop"/>
          <w:rFonts w:eastAsiaTheme="minorEastAsia"/>
          <w:b/>
          <w:bCs/>
          <w:szCs w:val="22"/>
        </w:rPr>
        <w:t xml:space="preserve">Ort: </w:t>
      </w:r>
      <w:r w:rsidR="000E737B" w:rsidRPr="000E737B">
        <w:rPr>
          <w:rStyle w:val="eop"/>
          <w:rFonts w:eastAsiaTheme="minorEastAsia"/>
          <w:szCs w:val="22"/>
        </w:rPr>
        <w:t>Im Kindergarten im Dorfzentrum (ehem. Schulhäusl)</w:t>
      </w:r>
    </w:p>
    <w:p w14:paraId="45CB4A44" w14:textId="0922B78D" w:rsidR="00841D88" w:rsidRPr="00841D88" w:rsidRDefault="00841D88" w:rsidP="1547E7D8">
      <w:pPr>
        <w:rPr>
          <w:rStyle w:val="eop"/>
          <w:lang w:val="de-AT"/>
        </w:rPr>
      </w:pPr>
      <w:r w:rsidRPr="7F52E113">
        <w:rPr>
          <w:rStyle w:val="eop"/>
          <w:rFonts w:eastAsiaTheme="minorEastAsia"/>
          <w:b/>
          <w:bCs/>
        </w:rPr>
        <w:t>Daten:</w:t>
      </w:r>
      <w:r w:rsidRPr="7F52E113">
        <w:rPr>
          <w:rStyle w:val="eop"/>
          <w:rFonts w:eastAsiaTheme="minorEastAsia"/>
        </w:rPr>
        <w:t xml:space="preserve"> </w:t>
      </w:r>
      <w:r w:rsidR="00034BE1" w:rsidRPr="7F52E113">
        <w:rPr>
          <w:rStyle w:val="normaltextrun"/>
          <w:lang w:val="de-AT"/>
        </w:rPr>
        <w:t>25</w:t>
      </w:r>
      <w:r w:rsidR="2E2DF248" w:rsidRPr="7F52E113">
        <w:rPr>
          <w:rStyle w:val="normaltextrun"/>
          <w:lang w:val="de-AT"/>
        </w:rPr>
        <w:t>.</w:t>
      </w:r>
      <w:r w:rsidRPr="7F52E113">
        <w:rPr>
          <w:rStyle w:val="normaltextrun"/>
          <w:lang w:val="de-AT"/>
        </w:rPr>
        <w:t xml:space="preserve"> August </w:t>
      </w:r>
      <w:r w:rsidR="00034BE1" w:rsidRPr="7F52E113">
        <w:rPr>
          <w:rStyle w:val="normaltextrun"/>
          <w:lang w:val="de-AT"/>
        </w:rPr>
        <w:t xml:space="preserve">– 04. September </w:t>
      </w:r>
      <w:r w:rsidRPr="7F52E113">
        <w:rPr>
          <w:rStyle w:val="normaltextrun"/>
          <w:lang w:val="de-AT"/>
        </w:rPr>
        <w:t>202</w:t>
      </w:r>
      <w:r w:rsidR="00034BE1" w:rsidRPr="7F52E113">
        <w:rPr>
          <w:rStyle w:val="normaltextrun"/>
          <w:lang w:val="de-AT"/>
        </w:rPr>
        <w:t>6</w:t>
      </w:r>
    </w:p>
    <w:p w14:paraId="785AA9B9" w14:textId="509D77DC" w:rsidR="00841D88" w:rsidRPr="00841D88" w:rsidRDefault="00841D88" w:rsidP="6F4C0A8A">
      <w:pPr>
        <w:rPr>
          <w:color w:val="000000" w:themeColor="text1"/>
        </w:rPr>
      </w:pPr>
      <w:r w:rsidRPr="6F4C0A8A">
        <w:rPr>
          <w:b/>
          <w:bCs/>
          <w:color w:val="000000" w:themeColor="text1"/>
        </w:rPr>
        <w:t>Vormittag:</w:t>
      </w:r>
      <w:r w:rsidRPr="6F4C0A8A">
        <w:rPr>
          <w:color w:val="000000" w:themeColor="text1"/>
        </w:rPr>
        <w:t xml:space="preserve"> </w:t>
      </w:r>
      <w:r w:rsidRPr="6F4C0A8A">
        <w:rPr>
          <w:b/>
          <w:bCs/>
          <w:color w:val="000000" w:themeColor="text1"/>
        </w:rPr>
        <w:t>Abgabe</w:t>
      </w:r>
      <w:r w:rsidRPr="6F4C0A8A">
        <w:rPr>
          <w:color w:val="000000" w:themeColor="text1"/>
        </w:rPr>
        <w:t xml:space="preserve"> von 8:45 Uhr bis 10:00 Uhr und </w:t>
      </w:r>
      <w:r w:rsidRPr="6F4C0A8A">
        <w:rPr>
          <w:b/>
          <w:bCs/>
          <w:color w:val="000000" w:themeColor="text1"/>
        </w:rPr>
        <w:t>Abholung</w:t>
      </w:r>
      <w:r w:rsidRPr="6F4C0A8A">
        <w:rPr>
          <w:color w:val="000000" w:themeColor="text1"/>
        </w:rPr>
        <w:t xml:space="preserve"> 12:00 bis 12:30 Uhr</w:t>
      </w:r>
    </w:p>
    <w:p w14:paraId="492E1258" w14:textId="791AEFA5" w:rsidR="00841D88" w:rsidRPr="00841D88" w:rsidRDefault="00841D88" w:rsidP="00D65945">
      <w:pPr>
        <w:rPr>
          <w:color w:val="000000" w:themeColor="text1"/>
          <w:szCs w:val="22"/>
        </w:rPr>
      </w:pPr>
      <w:r w:rsidRPr="00841D88">
        <w:rPr>
          <w:b/>
          <w:bCs/>
          <w:color w:val="000000" w:themeColor="text1"/>
          <w:szCs w:val="22"/>
        </w:rPr>
        <w:t>Nachmittag: Abgabe</w:t>
      </w:r>
      <w:r w:rsidRPr="00841D88">
        <w:rPr>
          <w:color w:val="000000" w:themeColor="text1"/>
          <w:szCs w:val="22"/>
        </w:rPr>
        <w:t xml:space="preserve"> ab 13:30 Uhr und </w:t>
      </w:r>
      <w:r w:rsidRPr="00841D88">
        <w:rPr>
          <w:b/>
          <w:bCs/>
          <w:color w:val="000000" w:themeColor="text1"/>
          <w:szCs w:val="22"/>
        </w:rPr>
        <w:t>Abholung</w:t>
      </w:r>
      <w:r w:rsidRPr="00841D88">
        <w:rPr>
          <w:color w:val="000000" w:themeColor="text1"/>
          <w:szCs w:val="22"/>
        </w:rPr>
        <w:t xml:space="preserve"> offen bis spätestens 18:00</w:t>
      </w:r>
      <w:r w:rsidR="008B293D">
        <w:rPr>
          <w:color w:val="000000" w:themeColor="text1"/>
          <w:szCs w:val="22"/>
        </w:rPr>
        <w:t xml:space="preserve"> Uhr</w:t>
      </w:r>
    </w:p>
    <w:p w14:paraId="0782A8A4" w14:textId="77777777" w:rsidR="00841D88" w:rsidRPr="00841D88" w:rsidRDefault="00841D88" w:rsidP="00D65945">
      <w:pPr>
        <w:rPr>
          <w:rStyle w:val="eop"/>
          <w:rFonts w:eastAsiaTheme="minorEastAsia"/>
          <w:szCs w:val="22"/>
        </w:rPr>
      </w:pPr>
      <w:r w:rsidRPr="00841D88">
        <w:rPr>
          <w:rStyle w:val="eop"/>
          <w:rFonts w:eastAsiaTheme="minorEastAsia"/>
          <w:szCs w:val="22"/>
        </w:rPr>
        <w:t xml:space="preserve">Die </w:t>
      </w:r>
      <w:proofErr w:type="gramStart"/>
      <w:r w:rsidRPr="00841D88">
        <w:rPr>
          <w:rStyle w:val="eop"/>
          <w:rFonts w:eastAsiaTheme="minorEastAsia"/>
          <w:szCs w:val="22"/>
        </w:rPr>
        <w:t>EFA Kinderbetreuung</w:t>
      </w:r>
      <w:proofErr w:type="gramEnd"/>
      <w:r w:rsidRPr="00841D88">
        <w:rPr>
          <w:rStyle w:val="eop"/>
          <w:rFonts w:eastAsiaTheme="minorEastAsia"/>
          <w:szCs w:val="22"/>
        </w:rPr>
        <w:t xml:space="preserve"> wird </w:t>
      </w:r>
      <w:r w:rsidRPr="00841D88">
        <w:rPr>
          <w:rStyle w:val="eop"/>
          <w:rFonts w:eastAsiaTheme="minorEastAsia"/>
          <w:b/>
          <w:bCs/>
          <w:szCs w:val="22"/>
        </w:rPr>
        <w:t>in Kooperation mit der Ferienbetreuung Alpbach</w:t>
      </w:r>
      <w:r w:rsidRPr="00841D88">
        <w:rPr>
          <w:rStyle w:val="eop"/>
          <w:rFonts w:eastAsiaTheme="minorEastAsia"/>
          <w:szCs w:val="22"/>
        </w:rPr>
        <w:t xml:space="preserve"> angeboten und befindet sich in den Räumlichkeiten des Kindergartens, direkt gegenüber des </w:t>
      </w:r>
      <w:proofErr w:type="spellStart"/>
      <w:r w:rsidRPr="00841D88">
        <w:rPr>
          <w:rStyle w:val="eop"/>
          <w:rFonts w:eastAsiaTheme="minorEastAsia"/>
          <w:szCs w:val="22"/>
        </w:rPr>
        <w:t>Congress</w:t>
      </w:r>
      <w:proofErr w:type="spellEnd"/>
      <w:r w:rsidRPr="00841D88">
        <w:rPr>
          <w:rStyle w:val="eop"/>
          <w:rFonts w:eastAsiaTheme="minorEastAsia"/>
          <w:szCs w:val="22"/>
        </w:rPr>
        <w:t xml:space="preserve"> Centrums Alpbach.</w:t>
      </w:r>
    </w:p>
    <w:p w14:paraId="3A8C59EB" w14:textId="77777777" w:rsidR="00841D88" w:rsidRPr="00841D88" w:rsidRDefault="00841D88" w:rsidP="00D65945">
      <w:pPr>
        <w:rPr>
          <w:color w:val="000000" w:themeColor="text1"/>
          <w:szCs w:val="22"/>
        </w:rPr>
      </w:pPr>
    </w:p>
    <w:p w14:paraId="09D3A436" w14:textId="55983FBB" w:rsidR="00841D88" w:rsidRDefault="00841D88" w:rsidP="1547E7D8">
      <w:pPr>
        <w:rPr>
          <w:rFonts w:ascii="Calibri" w:hAnsi="Calibri" w:cs="Calibri"/>
        </w:rPr>
      </w:pPr>
      <w:r w:rsidRPr="1348228D">
        <w:rPr>
          <w:rStyle w:val="eop"/>
          <w:rFonts w:eastAsiaTheme="minorEastAsia"/>
          <w:b/>
          <w:bCs/>
        </w:rPr>
        <w:t>Mittagessen:</w:t>
      </w:r>
      <w:r w:rsidRPr="1348228D">
        <w:rPr>
          <w:rStyle w:val="eop"/>
          <w:rFonts w:eastAsiaTheme="minorEastAsia"/>
        </w:rPr>
        <w:t xml:space="preserve"> Gegen eine Gebühr von 4 € pro Tag erhalten Kinder (die zwischen </w:t>
      </w:r>
      <w:r w:rsidRPr="1348228D">
        <w:rPr>
          <w:rStyle w:val="eop"/>
          <w:rFonts w:eastAsiaTheme="minorEastAsia"/>
          <w:b/>
          <w:bCs/>
        </w:rPr>
        <w:t>12</w:t>
      </w:r>
      <w:r w:rsidR="00D4395C" w:rsidRPr="1348228D">
        <w:rPr>
          <w:rStyle w:val="eop"/>
          <w:rFonts w:eastAsiaTheme="minorEastAsia"/>
          <w:b/>
          <w:bCs/>
        </w:rPr>
        <w:t>:00</w:t>
      </w:r>
      <w:r w:rsidRPr="1348228D">
        <w:rPr>
          <w:rStyle w:val="eop"/>
          <w:rFonts w:eastAsiaTheme="minorEastAsia"/>
          <w:b/>
          <w:bCs/>
        </w:rPr>
        <w:t xml:space="preserve"> und 13</w:t>
      </w:r>
      <w:r w:rsidR="00D4395C" w:rsidRPr="1348228D">
        <w:rPr>
          <w:rStyle w:val="eop"/>
          <w:rFonts w:eastAsiaTheme="minorEastAsia"/>
          <w:b/>
          <w:bCs/>
        </w:rPr>
        <w:t>:00</w:t>
      </w:r>
      <w:r w:rsidRPr="1348228D">
        <w:rPr>
          <w:rStyle w:val="eop"/>
          <w:rFonts w:eastAsiaTheme="minorEastAsia"/>
          <w:b/>
          <w:bCs/>
        </w:rPr>
        <w:t xml:space="preserve"> Uhr</w:t>
      </w:r>
      <w:r w:rsidRPr="1348228D">
        <w:rPr>
          <w:rStyle w:val="eop"/>
          <w:rFonts w:eastAsiaTheme="minorEastAsia"/>
        </w:rPr>
        <w:t xml:space="preserve"> anwesend sind) ein Mittagessen. D</w:t>
      </w:r>
      <w:r w:rsidR="600634D5" w:rsidRPr="1348228D">
        <w:rPr>
          <w:rStyle w:val="eop"/>
          <w:rFonts w:eastAsiaTheme="minorEastAsia"/>
        </w:rPr>
        <w:t xml:space="preserve">er Betrag von </w:t>
      </w:r>
      <w:r w:rsidRPr="1348228D">
        <w:rPr>
          <w:rStyle w:val="eop"/>
          <w:rFonts w:eastAsiaTheme="minorEastAsia"/>
          <w:b/>
          <w:bCs/>
        </w:rPr>
        <w:t>4 € w</w:t>
      </w:r>
      <w:r w:rsidR="133E1479" w:rsidRPr="1348228D">
        <w:rPr>
          <w:rStyle w:val="eop"/>
          <w:rFonts w:eastAsiaTheme="minorEastAsia"/>
          <w:b/>
          <w:bCs/>
        </w:rPr>
        <w:t xml:space="preserve">ird </w:t>
      </w:r>
      <w:r w:rsidRPr="1348228D">
        <w:rPr>
          <w:rStyle w:val="eop"/>
          <w:rFonts w:eastAsiaTheme="minorEastAsia"/>
          <w:b/>
          <w:bCs/>
        </w:rPr>
        <w:t>vor Ort in bar</w:t>
      </w:r>
      <w:r w:rsidRPr="1348228D">
        <w:rPr>
          <w:rStyle w:val="eop"/>
          <w:rFonts w:eastAsiaTheme="minorEastAsia"/>
        </w:rPr>
        <w:t xml:space="preserve"> beglichen. Das Essensangebot ist limitiert, weshalb wir </w:t>
      </w:r>
      <w:r w:rsidR="295070A5" w:rsidRPr="1348228D">
        <w:rPr>
          <w:rStyle w:val="eop"/>
          <w:rFonts w:eastAsiaTheme="minorEastAsia"/>
        </w:rPr>
        <w:t>Si</w:t>
      </w:r>
      <w:r w:rsidRPr="1348228D">
        <w:rPr>
          <w:rStyle w:val="eop"/>
          <w:rFonts w:eastAsiaTheme="minorEastAsia"/>
        </w:rPr>
        <w:t xml:space="preserve">e darum bitten, </w:t>
      </w:r>
      <w:r w:rsidR="7FF168B9" w:rsidRPr="1348228D">
        <w:rPr>
          <w:rStyle w:val="eop"/>
          <w:rFonts w:eastAsiaTheme="minorEastAsia"/>
        </w:rPr>
        <w:t>I</w:t>
      </w:r>
      <w:r w:rsidRPr="1348228D">
        <w:rPr>
          <w:rStyle w:val="eop"/>
          <w:rFonts w:eastAsiaTheme="minorEastAsia"/>
        </w:rPr>
        <w:t>hr Kind so früh wie möglich für das Mittagessen anzumelden</w:t>
      </w:r>
      <w:r w:rsidR="00D65945" w:rsidRPr="1348228D">
        <w:rPr>
          <w:rStyle w:val="eop"/>
          <w:rFonts w:eastAsiaTheme="minorEastAsia"/>
        </w:rPr>
        <w:t xml:space="preserve">, falls </w:t>
      </w:r>
      <w:r w:rsidR="44A5CCEC" w:rsidRPr="1348228D">
        <w:rPr>
          <w:rStyle w:val="eop"/>
          <w:rFonts w:eastAsiaTheme="minorEastAsia"/>
        </w:rPr>
        <w:t>S</w:t>
      </w:r>
      <w:r w:rsidR="00D65945" w:rsidRPr="1348228D">
        <w:rPr>
          <w:rStyle w:val="eop"/>
          <w:rFonts w:eastAsiaTheme="minorEastAsia"/>
        </w:rPr>
        <w:t>ie dieses Angebot nutzen wollen</w:t>
      </w:r>
      <w:r w:rsidRPr="1348228D">
        <w:rPr>
          <w:rStyle w:val="eop"/>
          <w:rFonts w:eastAsiaTheme="minorEastAsia"/>
        </w:rPr>
        <w:t xml:space="preserve">. </w:t>
      </w:r>
      <w:r w:rsidR="4D972D79" w:rsidRPr="1348228D">
        <w:rPr>
          <w:rFonts w:eastAsia="Arial"/>
        </w:rPr>
        <w:t>Alternativ können Sie Ihr Kind in der Mittagspause abholen und selbst für das Mittagessen sorgen.</w:t>
      </w:r>
    </w:p>
    <w:p w14:paraId="5C8540F6" w14:textId="77777777" w:rsidR="00613388" w:rsidRPr="00F006C6" w:rsidRDefault="00613388" w:rsidP="00F006C6">
      <w:pPr>
        <w:rPr>
          <w:rFonts w:eastAsia="Georgia"/>
        </w:rPr>
      </w:pPr>
    </w:p>
    <w:p w14:paraId="7F1A0344" w14:textId="06852798" w:rsidR="00991509" w:rsidRPr="003D159C" w:rsidRDefault="00841D88" w:rsidP="00720D13">
      <w:pPr>
        <w:pStyle w:val="berschrift1"/>
        <w:rPr>
          <w:color w:val="8A5287"/>
        </w:rPr>
      </w:pPr>
      <w:r>
        <w:rPr>
          <w:color w:val="8A5287"/>
        </w:rPr>
        <w:t>Packliste</w:t>
      </w:r>
    </w:p>
    <w:p w14:paraId="4A74F9BB" w14:textId="0506E682" w:rsidR="00841D88" w:rsidRDefault="00841D88" w:rsidP="00D65945">
      <w:pPr>
        <w:pStyle w:val="Listenabsatz"/>
        <w:numPr>
          <w:ilvl w:val="0"/>
          <w:numId w:val="15"/>
        </w:numPr>
        <w:spacing w:after="80"/>
        <w:ind w:left="357" w:hanging="357"/>
        <w:rPr>
          <w:rStyle w:val="scxw50477085"/>
          <w:sz w:val="24"/>
          <w:szCs w:val="24"/>
        </w:rPr>
      </w:pPr>
      <w:bookmarkStart w:id="0" w:name="_Toc93479792"/>
      <w:bookmarkStart w:id="1" w:name="_Toc110344995"/>
      <w:r w:rsidRPr="7824F9E8">
        <w:rPr>
          <w:rStyle w:val="scxw50477085"/>
        </w:rPr>
        <w:t>Rucksack mit zuckerfreien Snacks und Wasserflasche für den Vormittag und/oder den Nachmittag</w:t>
      </w:r>
    </w:p>
    <w:p w14:paraId="049D6842" w14:textId="663B481B" w:rsidR="00841D88" w:rsidRDefault="00841D88" w:rsidP="00D65945">
      <w:pPr>
        <w:pStyle w:val="Listenabsatz"/>
        <w:numPr>
          <w:ilvl w:val="0"/>
          <w:numId w:val="15"/>
        </w:numPr>
        <w:spacing w:before="240" w:after="240"/>
        <w:ind w:left="357" w:hanging="357"/>
      </w:pPr>
      <w:r w:rsidRPr="7824F9E8">
        <w:t>Gute Schuhe für draußen (zum Wandern)</w:t>
      </w:r>
    </w:p>
    <w:p w14:paraId="25B55FFB" w14:textId="77777777" w:rsidR="00841D88" w:rsidRDefault="00841D88" w:rsidP="00D65945">
      <w:pPr>
        <w:pStyle w:val="Listenabsatz"/>
        <w:numPr>
          <w:ilvl w:val="0"/>
          <w:numId w:val="15"/>
        </w:numPr>
        <w:spacing w:before="240" w:after="240"/>
        <w:ind w:left="357" w:hanging="357"/>
      </w:pPr>
      <w:r w:rsidRPr="7824F9E8">
        <w:t xml:space="preserve">Sonnencreme (mindestens LSF 30)  </w:t>
      </w:r>
    </w:p>
    <w:p w14:paraId="3A2FD5E8" w14:textId="6FFBB3B5" w:rsidR="00841D88" w:rsidRDefault="00841D88" w:rsidP="00D65945">
      <w:pPr>
        <w:pStyle w:val="Listenabsatz"/>
        <w:numPr>
          <w:ilvl w:val="0"/>
          <w:numId w:val="15"/>
        </w:numPr>
        <w:spacing w:before="240" w:after="240"/>
        <w:ind w:left="357" w:hanging="357"/>
      </w:pPr>
      <w:r w:rsidRPr="7824F9E8">
        <w:t>Regenschutz</w:t>
      </w:r>
    </w:p>
    <w:p w14:paraId="582E082F" w14:textId="77777777" w:rsidR="00841D88" w:rsidRPr="00363DA8" w:rsidRDefault="00841D88" w:rsidP="00D65945">
      <w:pPr>
        <w:pStyle w:val="Listenabsatz"/>
        <w:numPr>
          <w:ilvl w:val="0"/>
          <w:numId w:val="15"/>
        </w:numPr>
        <w:spacing w:before="240" w:after="240"/>
        <w:ind w:left="357" w:hanging="357"/>
      </w:pPr>
      <w:r w:rsidRPr="7824F9E8">
        <w:t>Hausschuh</w:t>
      </w:r>
      <w:r>
        <w:t>e</w:t>
      </w:r>
    </w:p>
    <w:p w14:paraId="6A9D2F45" w14:textId="313F9A1B" w:rsidR="00841D88" w:rsidRPr="003D159C" w:rsidRDefault="00841D88" w:rsidP="00841D88">
      <w:pPr>
        <w:pStyle w:val="berschrift1"/>
        <w:rPr>
          <w:color w:val="8A5287"/>
        </w:rPr>
      </w:pPr>
      <w:bookmarkStart w:id="2" w:name="_Toc93479793"/>
      <w:bookmarkStart w:id="3" w:name="_Toc110344996"/>
      <w:bookmarkEnd w:id="0"/>
      <w:bookmarkEnd w:id="1"/>
      <w:r>
        <w:rPr>
          <w:color w:val="8A5287"/>
        </w:rPr>
        <w:t>Programm</w:t>
      </w:r>
    </w:p>
    <w:bookmarkEnd w:id="2"/>
    <w:bookmarkEnd w:id="3"/>
    <w:p w14:paraId="7F30A1D5" w14:textId="4405746C" w:rsidR="00841D88" w:rsidRPr="00413669" w:rsidRDefault="00841D88" w:rsidP="00841D88">
      <w:r w:rsidRPr="7B13AFC6">
        <w:rPr>
          <w:rStyle w:val="normaltextrun"/>
        </w:rPr>
        <w:t>Das Programm kann von Tag zu Tag variieren und hängt von der Gruppengröße und dem Alter ab. Es kann Zeit im Haus, Basteln oder den Besuch offizieller EFA-Veranstaltungen beinhalten. Je nach Wetterlage kann die Gruppe</w:t>
      </w:r>
      <w:r w:rsidR="5F104D1A" w:rsidRPr="7B13AFC6">
        <w:rPr>
          <w:rStyle w:val="normaltextrun"/>
        </w:rPr>
        <w:t xml:space="preserve"> auch</w:t>
      </w:r>
      <w:r w:rsidRPr="7B13AFC6">
        <w:rPr>
          <w:rStyle w:val="normaltextrun"/>
        </w:rPr>
        <w:t xml:space="preserve"> ab und zu kleine Ausflüge innerhalb Alpbachs unternehmen oder sich im Garten des Kindergartens aufhalten.</w:t>
      </w:r>
    </w:p>
    <w:p w14:paraId="03848CBC" w14:textId="77777777" w:rsidR="00841D88" w:rsidRPr="00F006C6" w:rsidRDefault="00841D88" w:rsidP="00F006C6"/>
    <w:p w14:paraId="6457E8DB" w14:textId="0AD51631" w:rsidR="00991509" w:rsidRPr="003D159C" w:rsidRDefault="6AD12E01" w:rsidP="57D34EF0">
      <w:pPr>
        <w:pStyle w:val="berschrift1"/>
        <w:rPr>
          <w:color w:val="8A5287"/>
          <w:lang w:val="de-AT"/>
        </w:rPr>
      </w:pPr>
      <w:r w:rsidRPr="57D34EF0">
        <w:rPr>
          <w:color w:val="8A5287"/>
        </w:rPr>
        <w:t>Was wir vorab von Ihnen brauchen</w:t>
      </w:r>
    </w:p>
    <w:p w14:paraId="66AA6ACD" w14:textId="2786B384" w:rsidR="00841D88" w:rsidRPr="0062241C" w:rsidRDefault="1A26D835" w:rsidP="00841D88">
      <w:pPr>
        <w:spacing w:before="240" w:after="240"/>
      </w:pPr>
      <w:r>
        <w:t xml:space="preserve">Bitte geben Sie die folgenden Informationen </w:t>
      </w:r>
      <w:r w:rsidRPr="204784A5">
        <w:rPr>
          <w:b/>
          <w:bCs/>
        </w:rPr>
        <w:t>mindestens zwei Tage vor</w:t>
      </w:r>
      <w:r>
        <w:t xml:space="preserve"> Inanspruchnahme der EFA2</w:t>
      </w:r>
      <w:r w:rsidR="12FF433A">
        <w:t>6</w:t>
      </w:r>
      <w:r>
        <w:t>-Kinderbetreuung an</w:t>
      </w:r>
      <w:r w:rsidR="674881E4">
        <w:t>:</w:t>
      </w:r>
    </w:p>
    <w:p w14:paraId="5765C8D8" w14:textId="5CD60973" w:rsidR="00841D88" w:rsidRPr="0062241C" w:rsidRDefault="00841D88" w:rsidP="1547E7D8">
      <w:pPr>
        <w:pStyle w:val="Listenabsatz"/>
        <w:spacing w:before="240" w:after="240"/>
      </w:pPr>
      <w:r>
        <w:t>An welchen Tagen werden Sie die EFA-Kinderbetreuung in Anspruch nehmen?</w:t>
      </w:r>
    </w:p>
    <w:p w14:paraId="32D0368E" w14:textId="1480911A" w:rsidR="00841D88" w:rsidRPr="0062241C" w:rsidRDefault="00034BE1" w:rsidP="1547E7D8">
      <w:pPr>
        <w:pStyle w:val="Listenabsatz"/>
        <w:numPr>
          <w:ilvl w:val="0"/>
          <w:numId w:val="0"/>
        </w:numPr>
        <w:spacing w:before="240" w:after="240"/>
        <w:ind w:left="720"/>
      </w:pPr>
      <w:r>
        <w:t>……………………………………………………………………………………………</w:t>
      </w:r>
    </w:p>
    <w:p w14:paraId="78C9B7A1" w14:textId="5847250B" w:rsidR="00841D88" w:rsidRPr="0062241C" w:rsidRDefault="00841D88" w:rsidP="367D0A29">
      <w:pPr>
        <w:pStyle w:val="Listenabsatz"/>
        <w:spacing w:before="240" w:after="240"/>
      </w:pPr>
      <w:r>
        <w:t>Voraussichtliche Bring- und Abholzeiten: (dürfen nicht zwischen 10</w:t>
      </w:r>
      <w:r w:rsidR="00D4395C">
        <w:t>:00</w:t>
      </w:r>
      <w:r>
        <w:t xml:space="preserve"> und 12</w:t>
      </w:r>
      <w:r w:rsidR="00D4395C">
        <w:t>:00</w:t>
      </w:r>
      <w:r>
        <w:t xml:space="preserve"> Uhr liegen)</w:t>
      </w:r>
      <w:r w:rsidR="00034BE1">
        <w:t xml:space="preserve"> …………………………………………………………………………</w:t>
      </w:r>
    </w:p>
    <w:p w14:paraId="6D9697B8" w14:textId="5848EBFE" w:rsidR="00841D88" w:rsidRPr="0062241C" w:rsidRDefault="00841D88" w:rsidP="1547E7D8">
      <w:pPr>
        <w:pStyle w:val="Listenabsatz"/>
        <w:spacing w:before="240" w:after="240"/>
      </w:pPr>
      <w:r>
        <w:t xml:space="preserve">Ich nehme das Essensangebot für mein Kind </w:t>
      </w:r>
      <w:r w:rsidR="1CE7616C">
        <w:t>wahr</w:t>
      </w:r>
      <w:r>
        <w:t xml:space="preserve"> und verpflichte mich die Gebühr von 4€ den </w:t>
      </w:r>
      <w:proofErr w:type="spellStart"/>
      <w:proofErr w:type="gramStart"/>
      <w:r>
        <w:t>Betreuer</w:t>
      </w:r>
      <w:r w:rsidR="197D4D94">
        <w:t>:</w:t>
      </w:r>
      <w:r>
        <w:t>innen</w:t>
      </w:r>
      <w:proofErr w:type="spellEnd"/>
      <w:proofErr w:type="gramEnd"/>
      <w:r>
        <w:t xml:space="preserve"> </w:t>
      </w:r>
      <w:r w:rsidR="12E9A955">
        <w:t>bar</w:t>
      </w:r>
      <w:r>
        <w:t xml:space="preserve"> zu bezahlen: </w:t>
      </w:r>
      <w:r w:rsidR="00034BE1">
        <w:t>…………………………………………</w:t>
      </w:r>
    </w:p>
    <w:p w14:paraId="45474DD4" w14:textId="77777777" w:rsidR="00841D88" w:rsidRPr="0062241C" w:rsidRDefault="00841D88" w:rsidP="00841D88">
      <w:pPr>
        <w:pStyle w:val="Listenabsatz"/>
        <w:numPr>
          <w:ilvl w:val="0"/>
          <w:numId w:val="22"/>
        </w:numPr>
        <w:spacing w:before="240" w:after="240"/>
        <w:rPr>
          <w:szCs w:val="22"/>
        </w:rPr>
      </w:pPr>
      <w:r w:rsidRPr="0062241C">
        <w:rPr>
          <w:szCs w:val="22"/>
        </w:rPr>
        <w:t>Mein Kind kann von folgenden Personen abgeholt werden:</w:t>
      </w:r>
    </w:p>
    <w:p w14:paraId="5B818BB7" w14:textId="56F995F0" w:rsidR="00841D88" w:rsidRPr="0062241C" w:rsidRDefault="00841D88" w:rsidP="1547E7D8">
      <w:pPr>
        <w:pStyle w:val="Listenabsatz"/>
        <w:numPr>
          <w:ilvl w:val="0"/>
          <w:numId w:val="0"/>
        </w:numPr>
        <w:spacing w:before="240" w:after="240"/>
        <w:ind w:left="928"/>
      </w:pPr>
      <w:r>
        <w:t>Name:</w:t>
      </w:r>
      <w:r w:rsidR="00910F51">
        <w:t xml:space="preserve"> </w:t>
      </w:r>
      <w:r w:rsidR="00034BE1">
        <w:t>…………………………………………………………………………</w:t>
      </w:r>
    </w:p>
    <w:p w14:paraId="13D9D32F" w14:textId="3FF9E956" w:rsidR="00841D88" w:rsidRPr="0062241C" w:rsidRDefault="00841D88" w:rsidP="1547E7D8">
      <w:pPr>
        <w:pStyle w:val="Listenabsatz"/>
        <w:numPr>
          <w:ilvl w:val="0"/>
          <w:numId w:val="0"/>
        </w:numPr>
        <w:spacing w:before="240" w:after="240"/>
        <w:ind w:left="928"/>
      </w:pPr>
      <w:r>
        <w:t xml:space="preserve">Tel: </w:t>
      </w:r>
      <w:r w:rsidR="00034BE1">
        <w:t>…………………………………………………………………………</w:t>
      </w:r>
    </w:p>
    <w:p w14:paraId="2687748A" w14:textId="71795737" w:rsidR="00841D88" w:rsidRPr="0062241C" w:rsidRDefault="00841D88" w:rsidP="367D0A29">
      <w:pPr>
        <w:pStyle w:val="Listenabsatz"/>
        <w:spacing w:before="240" w:after="240"/>
      </w:pPr>
      <w:r>
        <w:t xml:space="preserve">Name des Kindes: </w:t>
      </w:r>
      <w:r w:rsidR="00034BE1">
        <w:t>…………………………………………………………………………</w:t>
      </w:r>
    </w:p>
    <w:p w14:paraId="358E8A08" w14:textId="5713C40D" w:rsidR="00841D88" w:rsidRPr="0062241C" w:rsidRDefault="00841D88" w:rsidP="367D0A29">
      <w:pPr>
        <w:pStyle w:val="Listenabsatz"/>
        <w:spacing w:before="240" w:after="240"/>
      </w:pPr>
      <w:r>
        <w:t xml:space="preserve">Alter des Kindes: </w:t>
      </w:r>
      <w:r w:rsidR="00034BE1">
        <w:t>…………………………………………………………………………</w:t>
      </w:r>
    </w:p>
    <w:p w14:paraId="38521BB7" w14:textId="1701E728" w:rsidR="00841D88" w:rsidRPr="0062241C" w:rsidRDefault="00841D88" w:rsidP="367D0A29">
      <w:pPr>
        <w:pStyle w:val="Listenabsatz"/>
        <w:spacing w:before="240" w:after="240"/>
      </w:pPr>
      <w:r>
        <w:t xml:space="preserve">Mein Kind spricht die folgende(n) Sprache(n): </w:t>
      </w:r>
      <w:r w:rsidR="00034BE1">
        <w:t>…………………………………………</w:t>
      </w:r>
    </w:p>
    <w:p w14:paraId="6C82339C" w14:textId="62EC374A" w:rsidR="00841D88" w:rsidRPr="00841D88" w:rsidRDefault="00841D88" w:rsidP="1547E7D8">
      <w:pPr>
        <w:pStyle w:val="Listenabsatz"/>
        <w:spacing w:before="240" w:after="240"/>
      </w:pPr>
      <w:r>
        <w:t>Gibt es gesundheitliche Probleme, über die das Betreuungspersonal informiert werden muss, damit es schnell und richtig handeln kann (Diabetes, Allergien</w:t>
      </w:r>
      <w:r w:rsidR="1C816B1F">
        <w:t>.</w:t>
      </w:r>
      <w:r>
        <w:t>..)?</w:t>
      </w:r>
    </w:p>
    <w:p w14:paraId="5A02C9D4" w14:textId="0824E936" w:rsidR="00841D88" w:rsidRPr="0062241C" w:rsidRDefault="00841D88" w:rsidP="00841D88">
      <w:pPr>
        <w:pStyle w:val="Listenabsatz"/>
        <w:numPr>
          <w:ilvl w:val="0"/>
          <w:numId w:val="19"/>
        </w:numPr>
        <w:spacing w:before="240" w:after="240"/>
        <w:rPr>
          <w:szCs w:val="22"/>
        </w:rPr>
      </w:pPr>
      <w:r w:rsidRPr="0062241C">
        <w:rPr>
          <w:szCs w:val="22"/>
        </w:rPr>
        <w:t>Mein Kind:</w:t>
      </w:r>
      <w:r w:rsidR="00034BE1">
        <w:rPr>
          <w:szCs w:val="22"/>
        </w:rPr>
        <w:t xml:space="preserve"> </w:t>
      </w:r>
      <w:r w:rsidR="00034BE1">
        <w:t>…………………………………………………………………………</w:t>
      </w:r>
    </w:p>
    <w:p w14:paraId="3805A1E8" w14:textId="0189C5CB" w:rsidR="00841D88" w:rsidRPr="0062241C" w:rsidRDefault="00841D88" w:rsidP="367D0A29">
      <w:pPr>
        <w:pStyle w:val="Listenabsatz"/>
        <w:spacing w:before="240" w:after="240"/>
      </w:pPr>
      <w:r>
        <w:t xml:space="preserve">hat eine körperliche/geistige Beeinträchtigung: </w:t>
      </w:r>
      <w:r w:rsidR="00034BE1">
        <w:t>……………………………………</w:t>
      </w:r>
    </w:p>
    <w:p w14:paraId="4B211D98" w14:textId="208FE3CF" w:rsidR="00841D88" w:rsidRPr="0062241C" w:rsidRDefault="00841D88" w:rsidP="367D0A29">
      <w:pPr>
        <w:pStyle w:val="Listenabsatz"/>
        <w:spacing w:before="240" w:after="240"/>
      </w:pPr>
      <w:r>
        <w:t>ist gegen Tetanus geimpft</w:t>
      </w:r>
      <w:r w:rsidR="00D36964">
        <w:t xml:space="preserve">: </w:t>
      </w:r>
      <w:r w:rsidR="00034BE1">
        <w:t>…………………………………………</w:t>
      </w:r>
    </w:p>
    <w:p w14:paraId="507921AA" w14:textId="077EA516" w:rsidR="00841D88" w:rsidRPr="0062241C" w:rsidRDefault="00841D88" w:rsidP="367D0A29">
      <w:pPr>
        <w:pStyle w:val="Listenabsatz"/>
        <w:spacing w:before="240" w:after="240"/>
      </w:pPr>
      <w:r>
        <w:t>ist gegen Zecken geimpft</w:t>
      </w:r>
      <w:r w:rsidR="00D36964">
        <w:t xml:space="preserve">: </w:t>
      </w:r>
      <w:r w:rsidR="00034BE1">
        <w:t>…………………………………………</w:t>
      </w:r>
    </w:p>
    <w:p w14:paraId="520D619B" w14:textId="03059054" w:rsidR="00841D88" w:rsidRPr="0062241C" w:rsidRDefault="00841D88" w:rsidP="367D0A29">
      <w:pPr>
        <w:pStyle w:val="Listenabsatz"/>
        <w:spacing w:before="240" w:after="240"/>
      </w:pPr>
      <w:r>
        <w:t xml:space="preserve">ist ein/e gute/r </w:t>
      </w:r>
      <w:proofErr w:type="spellStart"/>
      <w:r>
        <w:t>Schwimmer:in</w:t>
      </w:r>
      <w:proofErr w:type="spellEnd"/>
      <w:r w:rsidR="00D36964">
        <w:t xml:space="preserve">: </w:t>
      </w:r>
      <w:r w:rsidR="00034BE1">
        <w:t>…………………………………………</w:t>
      </w:r>
    </w:p>
    <w:p w14:paraId="63018A69" w14:textId="777C9FA6" w:rsidR="00995CBB" w:rsidRDefault="00841D88" w:rsidP="367D0A29">
      <w:pPr>
        <w:pStyle w:val="Listenabsatz"/>
        <w:spacing w:before="240" w:after="240"/>
      </w:pPr>
      <w:r>
        <w:t>ist bei mir unfall- und haftpflichtversichert</w:t>
      </w:r>
      <w:r w:rsidR="006F5E75">
        <w:t xml:space="preserve">: </w:t>
      </w:r>
      <w:r w:rsidR="00034BE1">
        <w:t>……………………</w:t>
      </w:r>
    </w:p>
    <w:p w14:paraId="4C853F3F" w14:textId="530C3B49" w:rsidR="00995CBB" w:rsidRPr="00995CBB" w:rsidRDefault="00841D88" w:rsidP="367D0A29">
      <w:pPr>
        <w:pStyle w:val="Listenabsatz"/>
        <w:spacing w:before="240" w:after="240"/>
      </w:pPr>
      <w:r>
        <w:t>macht an folgenden Tagen von der Möglichkeit des Mittagessens Gebrauch</w:t>
      </w:r>
      <w:r w:rsidR="44CEC1A9">
        <w:t>:</w:t>
      </w:r>
      <w:r w:rsidR="23A3B96C">
        <w:t xml:space="preserve"> </w:t>
      </w:r>
      <w:r w:rsidR="00034BE1">
        <w:t>……</w:t>
      </w:r>
    </w:p>
    <w:p w14:paraId="5E2D749D" w14:textId="604B0306" w:rsidR="00841D88" w:rsidRPr="0062241C" w:rsidRDefault="00841D88" w:rsidP="256B67E1">
      <w:pPr>
        <w:pStyle w:val="Listenabsatz"/>
        <w:spacing w:after="80"/>
      </w:pPr>
      <w:r>
        <w:t>hat folgende Lebensmittelallergien/Ernährungsweise (z.B. vegan):</w:t>
      </w:r>
      <w:r w:rsidR="788982DD">
        <w:t xml:space="preserve"> </w:t>
      </w:r>
      <w:r w:rsidR="00034BE1">
        <w:br/>
        <w:t>…………………………………………………………………………</w:t>
      </w:r>
    </w:p>
    <w:p w14:paraId="52BE09A5" w14:textId="6C0CF442" w:rsidR="00841D88" w:rsidRDefault="00841D88">
      <w:pPr>
        <w:spacing w:after="160" w:line="259" w:lineRule="auto"/>
      </w:pPr>
      <w:r>
        <w:br w:type="page"/>
      </w:r>
    </w:p>
    <w:p w14:paraId="00DFC8A8" w14:textId="735D6828" w:rsidR="00841D88" w:rsidRDefault="00841D88" w:rsidP="00841D88">
      <w:pPr>
        <w:pStyle w:val="berschrift1"/>
        <w:rPr>
          <w:color w:val="8A5287"/>
        </w:rPr>
      </w:pPr>
      <w:r w:rsidRPr="1547E7D8">
        <w:rPr>
          <w:color w:val="8A5287"/>
        </w:rPr>
        <w:lastRenderedPageBreak/>
        <w:t>Haftung</w:t>
      </w:r>
    </w:p>
    <w:p w14:paraId="0A94F33A" w14:textId="04D0BAC5" w:rsidR="00841D88" w:rsidRPr="003B6A97" w:rsidRDefault="109886ED" w:rsidP="00841D88">
      <w:r w:rsidRPr="1547E7D8">
        <w:rPr>
          <w:rFonts w:eastAsia="Arial"/>
          <w:szCs w:val="22"/>
        </w:rPr>
        <w:t>Die EFA-Kinderbetreuung wird von ausgebildeten Fachkräften sowie von Personen in Ausbildung durchgeführt.</w:t>
      </w:r>
      <w:r w:rsidR="00841D88" w:rsidRPr="1547E7D8">
        <w:rPr>
          <w:rStyle w:val="eop"/>
        </w:rPr>
        <w:t xml:space="preserve"> Bitte beachten Sie, dass das Europ</w:t>
      </w:r>
      <w:r w:rsidR="003D0234">
        <w:rPr>
          <w:rStyle w:val="eop"/>
        </w:rPr>
        <w:t>ean</w:t>
      </w:r>
      <w:r w:rsidR="00841D88" w:rsidRPr="1547E7D8">
        <w:rPr>
          <w:rStyle w:val="eop"/>
        </w:rPr>
        <w:t xml:space="preserve"> Forum Alpbach keine Haftung für eventuelle Unfälle, die zu Personen- oder Sachschäden während des Aufenthaltes in der EFA-Kinderbetreuung führen, übernimmt.</w:t>
      </w:r>
    </w:p>
    <w:p w14:paraId="0F43BDFB" w14:textId="77777777" w:rsidR="00841D88" w:rsidRDefault="00841D88" w:rsidP="00841D88">
      <w:pPr>
        <w:rPr>
          <w:rStyle w:val="eop"/>
        </w:rPr>
      </w:pPr>
    </w:p>
    <w:p w14:paraId="34DC0BB8" w14:textId="77777777" w:rsidR="00841D88" w:rsidRPr="00EC563F" w:rsidRDefault="00841D88" w:rsidP="00841D88">
      <w:pPr>
        <w:rPr>
          <w:rStyle w:val="eop"/>
          <w:b/>
          <w:bCs/>
        </w:rPr>
      </w:pPr>
      <w:r w:rsidRPr="00EC563F">
        <w:rPr>
          <w:rStyle w:val="eop"/>
          <w:b/>
          <w:bCs/>
        </w:rPr>
        <w:t>Einverständniserklärung:</w:t>
      </w:r>
    </w:p>
    <w:p w14:paraId="78BA5AE5" w14:textId="77777777" w:rsidR="00841D88" w:rsidRDefault="00841D88" w:rsidP="00841D88">
      <w:pPr>
        <w:pStyle w:val="Listenabsatz"/>
        <w:numPr>
          <w:ilvl w:val="0"/>
          <w:numId w:val="26"/>
        </w:numPr>
        <w:spacing w:before="240" w:after="240"/>
      </w:pPr>
      <w:r w:rsidRPr="7824F9E8">
        <w:t xml:space="preserve">Ich bin damit einverstanden, dass die </w:t>
      </w:r>
      <w:proofErr w:type="spellStart"/>
      <w:proofErr w:type="gramStart"/>
      <w:r w:rsidRPr="7824F9E8">
        <w:t>Betreuer:innen</w:t>
      </w:r>
      <w:proofErr w:type="spellEnd"/>
      <w:proofErr w:type="gramEnd"/>
      <w:r w:rsidRPr="7824F9E8">
        <w:t xml:space="preserve"> mein Kind bei Bedarf mit Sonnenschutzmittel eincremen dürfen (Bitte cremen Sie die Kinder trotzdem vor der Betreuung mit Sonnenschutzmittel ein).</w:t>
      </w:r>
    </w:p>
    <w:p w14:paraId="203E0738" w14:textId="77777777" w:rsidR="00841D88" w:rsidRDefault="00841D88" w:rsidP="1547E7D8">
      <w:pPr>
        <w:pStyle w:val="Listenabsatz"/>
        <w:numPr>
          <w:ilvl w:val="0"/>
          <w:numId w:val="0"/>
        </w:numPr>
        <w:spacing w:before="240" w:after="240"/>
        <w:ind w:left="720"/>
      </w:pPr>
    </w:p>
    <w:p w14:paraId="06A7A4C5" w14:textId="77777777" w:rsidR="00841D88" w:rsidRDefault="00841D88" w:rsidP="00841D88">
      <w:pPr>
        <w:pStyle w:val="Listenabsatz"/>
        <w:numPr>
          <w:ilvl w:val="0"/>
          <w:numId w:val="26"/>
        </w:numPr>
        <w:spacing w:before="240" w:after="240"/>
        <w:rPr>
          <w:rStyle w:val="normaltextrun"/>
        </w:rPr>
      </w:pPr>
      <w:r w:rsidRPr="7824F9E8">
        <w:t>Ich erkläre mich damit einverstanden, dass das EFA keine Haftung für eventuelle Unfälle übernimmt, die zu Personen- oder Sachschäden während des Aufenthaltes in der EFA-Kinderbetreuung führen.</w:t>
      </w:r>
    </w:p>
    <w:p w14:paraId="6868E099" w14:textId="77777777" w:rsidR="00841D88" w:rsidRDefault="00841D88" w:rsidP="1547E7D8">
      <w:pPr>
        <w:pStyle w:val="Listenabsatz"/>
        <w:numPr>
          <w:ilvl w:val="0"/>
          <w:numId w:val="0"/>
        </w:numPr>
        <w:spacing w:before="240" w:after="240"/>
        <w:ind w:left="720"/>
        <w:rPr>
          <w:rStyle w:val="normaltextrun"/>
        </w:rPr>
      </w:pPr>
    </w:p>
    <w:p w14:paraId="4F7D9EF9" w14:textId="43D12F03" w:rsidR="00841D88" w:rsidRDefault="00841D88" w:rsidP="1547E7D8">
      <w:pPr>
        <w:pStyle w:val="Listenabsatz"/>
        <w:spacing w:before="240" w:after="240"/>
        <w:ind w:hanging="357"/>
      </w:pPr>
      <w:r w:rsidRPr="1547E7D8">
        <w:rPr>
          <w:rStyle w:val="normaltextrun"/>
        </w:rPr>
        <w:t>Ich erkläre mich damit einverstanden, dass ich das EFA-Kinderbetreuungs-Infoblatt gelesen habe</w:t>
      </w:r>
      <w:r w:rsidR="1F3D3F0F" w:rsidRPr="1547E7D8">
        <w:rPr>
          <w:rStyle w:val="normaltextrun"/>
        </w:rPr>
        <w:t xml:space="preserve"> und</w:t>
      </w:r>
      <w:r w:rsidRPr="1547E7D8">
        <w:rPr>
          <w:rStyle w:val="normaltextrun"/>
        </w:rPr>
        <w:t xml:space="preserve"> da</w:t>
      </w:r>
      <w:r w:rsidR="6E664C52" w:rsidRPr="1547E7D8">
        <w:rPr>
          <w:rStyle w:val="normaltextrun"/>
        </w:rPr>
        <w:t>s</w:t>
      </w:r>
      <w:r w:rsidRPr="1547E7D8">
        <w:rPr>
          <w:rStyle w:val="normaltextrun"/>
        </w:rPr>
        <w:t>s mein Kind richtig ausgerüstet ist und unter Aufsicht des EFA-Teams an den folgenden Aktivitäten teilnehmen darf:</w:t>
      </w:r>
    </w:p>
    <w:p w14:paraId="214899BD" w14:textId="77777777" w:rsidR="00841D88" w:rsidRDefault="00841D88" w:rsidP="00D75471">
      <w:pPr>
        <w:pStyle w:val="Listenabsatz"/>
        <w:numPr>
          <w:ilvl w:val="0"/>
          <w:numId w:val="27"/>
        </w:numPr>
        <w:spacing w:before="240" w:after="240"/>
        <w:ind w:hanging="357"/>
      </w:pPr>
      <w:r w:rsidRPr="7824F9E8">
        <w:t>Verschiedene Sportarten und andere körperliche Aktivitäten</w:t>
      </w:r>
    </w:p>
    <w:p w14:paraId="793EB4FC" w14:textId="77777777" w:rsidR="00841D88" w:rsidRDefault="00841D88" w:rsidP="00D75471">
      <w:pPr>
        <w:pStyle w:val="Listenabsatz"/>
        <w:numPr>
          <w:ilvl w:val="0"/>
          <w:numId w:val="27"/>
        </w:numPr>
        <w:spacing w:before="240" w:after="240"/>
        <w:ind w:hanging="357"/>
      </w:pPr>
      <w:r w:rsidRPr="7824F9E8">
        <w:t>Verwendung von Bastelmaterial wie Schere, Kleber und Acrylfarbe</w:t>
      </w:r>
    </w:p>
    <w:p w14:paraId="75B212C4" w14:textId="23DF27E5" w:rsidR="00841D88" w:rsidRDefault="00841D88" w:rsidP="00D75471">
      <w:pPr>
        <w:pStyle w:val="Listenabsatz"/>
        <w:numPr>
          <w:ilvl w:val="0"/>
          <w:numId w:val="27"/>
        </w:numPr>
        <w:spacing w:after="80"/>
        <w:ind w:hanging="357"/>
      </w:pPr>
      <w:r w:rsidRPr="7824F9E8">
        <w:t>Offizielle Veranstaltungen des Europ</w:t>
      </w:r>
      <w:r w:rsidR="00D77A9E">
        <w:t xml:space="preserve">ean </w:t>
      </w:r>
      <w:r w:rsidRPr="7824F9E8">
        <w:t>Forum Alpbach 202</w:t>
      </w:r>
      <w:r w:rsidR="00034BE1">
        <w:t>6</w:t>
      </w:r>
    </w:p>
    <w:p w14:paraId="4B86E6B5" w14:textId="77777777" w:rsidR="00841D88" w:rsidRPr="00540456" w:rsidRDefault="00841D88" w:rsidP="00841D88">
      <w:pPr>
        <w:rPr>
          <w:rStyle w:val="normaltextrun"/>
        </w:rPr>
      </w:pPr>
    </w:p>
    <w:p w14:paraId="114D9130" w14:textId="7C4E9CB3" w:rsidR="00841D88" w:rsidRDefault="00841D88" w:rsidP="00841D88">
      <w:pPr>
        <w:rPr>
          <w:rStyle w:val="normaltextrun"/>
        </w:rPr>
      </w:pPr>
      <w:r w:rsidRPr="7824F9E8">
        <w:rPr>
          <w:rStyle w:val="normaltextrun"/>
        </w:rPr>
        <w:t xml:space="preserve">Die oben angeführte </w:t>
      </w:r>
      <w:r w:rsidRPr="00884479">
        <w:rPr>
          <w:rStyle w:val="normaltextrun"/>
        </w:rPr>
        <w:t xml:space="preserve">Einverständniserklärung </w:t>
      </w:r>
      <w:r w:rsidRPr="7824F9E8">
        <w:rPr>
          <w:rStyle w:val="normaltextrun"/>
        </w:rPr>
        <w:t>muss am Morgen des ersten Tages Ihres Kindes in der EFA2</w:t>
      </w:r>
      <w:r w:rsidR="00034BE1">
        <w:rPr>
          <w:rStyle w:val="normaltextrun"/>
        </w:rPr>
        <w:t>6</w:t>
      </w:r>
      <w:r w:rsidRPr="7824F9E8">
        <w:rPr>
          <w:rStyle w:val="normaltextrun"/>
        </w:rPr>
        <w:t>-Kinderbetreuung persönlich unterschrieben werden.</w:t>
      </w:r>
    </w:p>
    <w:p w14:paraId="67C79356" w14:textId="77777777" w:rsidR="00841D88" w:rsidRDefault="00841D88" w:rsidP="00841D88">
      <w:pPr>
        <w:rPr>
          <w:rStyle w:val="normaltextrun"/>
        </w:rPr>
      </w:pPr>
    </w:p>
    <w:p w14:paraId="48037539" w14:textId="0C21BFCE" w:rsidR="00991509" w:rsidRPr="00841D88" w:rsidRDefault="00841D88" w:rsidP="00F006C6">
      <w:r w:rsidRPr="7824F9E8">
        <w:rPr>
          <w:rStyle w:val="normaltextrun"/>
        </w:rPr>
        <w:t xml:space="preserve">Wenn Sie Ihre Kinder anmelden möchten oder Fragen zum Programm haben, wenden Sie sich bitte an das Team unter </w:t>
      </w:r>
      <w:hyperlink r:id="rId10">
        <w:r w:rsidRPr="7824F9E8">
          <w:rPr>
            <w:rStyle w:val="Hyperlink"/>
            <w:rFonts w:eastAsiaTheme="majorEastAsia"/>
          </w:rPr>
          <w:t>childcare@alpbach.org</w:t>
        </w:r>
      </w:hyperlink>
      <w:r w:rsidRPr="7824F9E8">
        <w:rPr>
          <w:rStyle w:val="normaltextrun"/>
        </w:rPr>
        <w:t>.</w:t>
      </w:r>
    </w:p>
    <w:sectPr w:rsidR="00991509" w:rsidRPr="00841D88" w:rsidSect="00C12E8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14BE" w14:textId="77777777" w:rsidR="00886871" w:rsidRDefault="00886871" w:rsidP="00F006C6">
      <w:r>
        <w:separator/>
      </w:r>
    </w:p>
  </w:endnote>
  <w:endnote w:type="continuationSeparator" w:id="0">
    <w:p w14:paraId="5FBF83A0" w14:textId="77777777" w:rsidR="00886871" w:rsidRDefault="00886871" w:rsidP="00F006C6">
      <w:r>
        <w:continuationSeparator/>
      </w:r>
    </w:p>
  </w:endnote>
  <w:endnote w:type="continuationNotice" w:id="1">
    <w:p w14:paraId="403DD1C5" w14:textId="77777777" w:rsidR="00886871" w:rsidRDefault="00886871" w:rsidP="00F00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C406" w14:textId="412F1E1F" w:rsidR="001D3825" w:rsidRPr="001B294C" w:rsidRDefault="00000000" w:rsidP="00F006C6">
    <w:pPr>
      <w:pStyle w:val="Fuzeile"/>
      <w:rPr>
        <w:sz w:val="16"/>
        <w:szCs w:val="16"/>
        <w:lang w:val="en-US"/>
      </w:rPr>
    </w:pPr>
    <w:sdt>
      <w:sdtPr>
        <w:id w:val="-1229224777"/>
        <w:showingPlcHdr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1547E7D8">
          <w:t xml:space="preserve">     </w:t>
        </w:r>
      </w:sdtContent>
    </w:sdt>
    <w:r w:rsidR="001B294C" w:rsidRPr="001B294C">
      <w:rPr>
        <w:sz w:val="16"/>
        <w:szCs w:val="16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47E7D8" w14:paraId="4E72EBD7" w14:textId="77777777" w:rsidTr="1547E7D8">
      <w:trPr>
        <w:trHeight w:val="300"/>
      </w:trPr>
      <w:tc>
        <w:tcPr>
          <w:tcW w:w="3020" w:type="dxa"/>
        </w:tcPr>
        <w:p w14:paraId="7E296953" w14:textId="6DC1CBBB" w:rsidR="1547E7D8" w:rsidRDefault="1547E7D8" w:rsidP="1547E7D8">
          <w:pPr>
            <w:pStyle w:val="Kopfzeile"/>
            <w:ind w:left="-115"/>
          </w:pPr>
        </w:p>
      </w:tc>
      <w:tc>
        <w:tcPr>
          <w:tcW w:w="3020" w:type="dxa"/>
        </w:tcPr>
        <w:p w14:paraId="2D5C71F2" w14:textId="29E31A7A" w:rsidR="1547E7D8" w:rsidRDefault="1547E7D8" w:rsidP="1547E7D8">
          <w:pPr>
            <w:pStyle w:val="Kopfzeile"/>
            <w:jc w:val="center"/>
          </w:pPr>
        </w:p>
      </w:tc>
      <w:tc>
        <w:tcPr>
          <w:tcW w:w="3020" w:type="dxa"/>
        </w:tcPr>
        <w:p w14:paraId="65A6D7E8" w14:textId="7B863F4C" w:rsidR="1547E7D8" w:rsidRDefault="1547E7D8" w:rsidP="1547E7D8">
          <w:pPr>
            <w:pStyle w:val="Kopfzeile"/>
            <w:ind w:right="-115"/>
            <w:jc w:val="right"/>
          </w:pPr>
        </w:p>
      </w:tc>
    </w:tr>
  </w:tbl>
  <w:p w14:paraId="3DD9CC66" w14:textId="193ECAA1" w:rsidR="1547E7D8" w:rsidRDefault="1547E7D8" w:rsidP="1547E7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E62C" w14:textId="77777777" w:rsidR="00886871" w:rsidRDefault="00886871" w:rsidP="00F006C6">
      <w:r>
        <w:separator/>
      </w:r>
    </w:p>
  </w:footnote>
  <w:footnote w:type="continuationSeparator" w:id="0">
    <w:p w14:paraId="322EE5A2" w14:textId="77777777" w:rsidR="00886871" w:rsidRDefault="00886871" w:rsidP="00F006C6">
      <w:r>
        <w:continuationSeparator/>
      </w:r>
    </w:p>
  </w:footnote>
  <w:footnote w:type="continuationNotice" w:id="1">
    <w:p w14:paraId="59FC33D8" w14:textId="77777777" w:rsidR="00886871" w:rsidRDefault="00886871" w:rsidP="00F00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99BE" w14:textId="77777777" w:rsidR="00B248E4" w:rsidRDefault="00B248E4" w:rsidP="00F006C6">
    <w:pPr>
      <w:pStyle w:val="Kopfzeile"/>
    </w:pPr>
    <w:bookmarkStart w:id="4" w:name="_Hlk106108173"/>
    <w:bookmarkEnd w:id="4"/>
  </w:p>
  <w:p w14:paraId="5AB7E550" w14:textId="77777777" w:rsidR="00B248E4" w:rsidRDefault="00B248E4" w:rsidP="00F006C6">
    <w:pPr>
      <w:pStyle w:val="Kopfzeile"/>
    </w:pPr>
  </w:p>
  <w:p w14:paraId="5BE51F5A" w14:textId="35435EF4" w:rsidR="00B253FE" w:rsidRDefault="008A1E63" w:rsidP="00F006C6">
    <w:pPr>
      <w:pStyle w:val="Kopfzeile"/>
      <w:jc w:val="right"/>
    </w:pPr>
    <w:r>
      <w:rPr>
        <w:noProof/>
      </w:rPr>
      <w:drawing>
        <wp:inline distT="0" distB="0" distL="0" distR="0" wp14:anchorId="0B328FF7" wp14:editId="2DC9B539">
          <wp:extent cx="1798820" cy="365320"/>
          <wp:effectExtent l="0" t="0" r="0" b="0"/>
          <wp:docPr id="1147274440" name="Grafik 1147274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4" cy="372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32DC" w14:textId="77777777" w:rsidR="00BC5B83" w:rsidRDefault="00BC5B83" w:rsidP="00841D88">
    <w:pPr>
      <w:pStyle w:val="Kopfzeile"/>
      <w:jc w:val="right"/>
    </w:pPr>
  </w:p>
  <w:p w14:paraId="7ACC739E" w14:textId="77777777" w:rsidR="00BC5B83" w:rsidRDefault="00BC5B83" w:rsidP="00841D88">
    <w:pPr>
      <w:pStyle w:val="Kopfzeile"/>
      <w:jc w:val="right"/>
    </w:pPr>
  </w:p>
  <w:p w14:paraId="6A39B177" w14:textId="4FF811B7" w:rsidR="00841D88" w:rsidRDefault="00BC5B83" w:rsidP="00841D88">
    <w:pPr>
      <w:pStyle w:val="Kopfzeile"/>
      <w:jc w:val="right"/>
    </w:pPr>
    <w:r>
      <w:rPr>
        <w:noProof/>
      </w:rPr>
      <w:drawing>
        <wp:inline distT="0" distB="0" distL="0" distR="0" wp14:anchorId="25A44444" wp14:editId="29DBAF42">
          <wp:extent cx="1798820" cy="36532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4" cy="372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81F6"/>
    <w:multiLevelType w:val="hybridMultilevel"/>
    <w:tmpl w:val="D158BE00"/>
    <w:lvl w:ilvl="0" w:tplc="7F9876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D982E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8C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82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84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2B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41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3AA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78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C75C13"/>
    <w:multiLevelType w:val="multilevel"/>
    <w:tmpl w:val="0474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F60A58"/>
    <w:multiLevelType w:val="hybridMultilevel"/>
    <w:tmpl w:val="F3DE2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92EC3"/>
    <w:multiLevelType w:val="hybridMultilevel"/>
    <w:tmpl w:val="5F3CD94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1D561"/>
    <w:multiLevelType w:val="hybridMultilevel"/>
    <w:tmpl w:val="FFFFFFFF"/>
    <w:lvl w:ilvl="0" w:tplc="1AFE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ED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E1AE8">
      <w:start w:val="1"/>
      <w:numFmt w:val="bullet"/>
      <w:lvlText w:val="ú"/>
      <w:lvlJc w:val="left"/>
      <w:pPr>
        <w:ind w:left="927" w:hanging="360"/>
      </w:pPr>
      <w:rPr>
        <w:rFonts w:ascii="Wingdings" w:hAnsi="Wingdings" w:hint="default"/>
      </w:rPr>
    </w:lvl>
    <w:lvl w:ilvl="3" w:tplc="89724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43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AC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86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E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8A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10BFD"/>
    <w:multiLevelType w:val="hybridMultilevel"/>
    <w:tmpl w:val="5BA89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1726"/>
    <w:multiLevelType w:val="hybridMultilevel"/>
    <w:tmpl w:val="A1EC87D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72798"/>
    <w:multiLevelType w:val="hybridMultilevel"/>
    <w:tmpl w:val="9A6803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6B50"/>
    <w:multiLevelType w:val="hybridMultilevel"/>
    <w:tmpl w:val="431039B6"/>
    <w:lvl w:ilvl="0" w:tplc="0407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7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0" w15:restartNumberingAfterBreak="0">
    <w:nsid w:val="25FA2E34"/>
    <w:multiLevelType w:val="hybridMultilevel"/>
    <w:tmpl w:val="D77EB34E"/>
    <w:lvl w:ilvl="0" w:tplc="28BCF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C623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25CC6"/>
    <w:multiLevelType w:val="hybridMultilevel"/>
    <w:tmpl w:val="C6425A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70BB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3404CC"/>
    <w:multiLevelType w:val="hybridMultilevel"/>
    <w:tmpl w:val="8F30C28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0F2E09"/>
    <w:multiLevelType w:val="hybridMultilevel"/>
    <w:tmpl w:val="8C88C4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8AC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02A7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E4DB5"/>
    <w:multiLevelType w:val="hybridMultilevel"/>
    <w:tmpl w:val="FFFFFFFF"/>
    <w:lvl w:ilvl="0" w:tplc="6540C720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1" w:tplc="9904A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89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28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00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E7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07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EB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24673"/>
    <w:multiLevelType w:val="hybridMultilevel"/>
    <w:tmpl w:val="B73CEE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A16"/>
    <w:multiLevelType w:val="hybridMultilevel"/>
    <w:tmpl w:val="EECE0CFE"/>
    <w:lvl w:ilvl="0" w:tplc="E42E586E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7348E"/>
    <w:multiLevelType w:val="hybridMultilevel"/>
    <w:tmpl w:val="3E104912"/>
    <w:lvl w:ilvl="0" w:tplc="B48CD492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57D1D"/>
    <w:multiLevelType w:val="multilevel"/>
    <w:tmpl w:val="0EFE7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02A7A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C932BD8"/>
    <w:multiLevelType w:val="multilevel"/>
    <w:tmpl w:val="7F52F888"/>
    <w:styleLink w:val="Listenabsatz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2A7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02A7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A58D1"/>
    <w:multiLevelType w:val="hybridMultilevel"/>
    <w:tmpl w:val="C1C63D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D229E"/>
    <w:multiLevelType w:val="hybridMultilevel"/>
    <w:tmpl w:val="3DF8D8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6351B"/>
    <w:multiLevelType w:val="hybridMultilevel"/>
    <w:tmpl w:val="163668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0E4FF5"/>
    <w:multiLevelType w:val="hybridMultilevel"/>
    <w:tmpl w:val="6F244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B6B40"/>
    <w:multiLevelType w:val="hybridMultilevel"/>
    <w:tmpl w:val="7F52F8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C623"/>
      </w:rPr>
    </w:lvl>
    <w:lvl w:ilvl="1" w:tplc="21D2FC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02A7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83BA1"/>
    <w:multiLevelType w:val="multilevel"/>
    <w:tmpl w:val="E9F60BA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4472C4" w:themeColor="accent1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25328343">
    <w:abstractNumId w:val="26"/>
  </w:num>
  <w:num w:numId="2" w16cid:durableId="597762718">
    <w:abstractNumId w:val="2"/>
  </w:num>
  <w:num w:numId="3" w16cid:durableId="40525419">
    <w:abstractNumId w:val="12"/>
  </w:num>
  <w:num w:numId="4" w16cid:durableId="1502506162">
    <w:abstractNumId w:val="7"/>
  </w:num>
  <w:num w:numId="5" w16cid:durableId="1823428059">
    <w:abstractNumId w:val="1"/>
  </w:num>
  <w:num w:numId="6" w16cid:durableId="1020202875">
    <w:abstractNumId w:val="19"/>
  </w:num>
  <w:num w:numId="7" w16cid:durableId="603538190">
    <w:abstractNumId w:val="11"/>
  </w:num>
  <w:num w:numId="8" w16cid:durableId="1388797972">
    <w:abstractNumId w:val="16"/>
  </w:num>
  <w:num w:numId="9" w16cid:durableId="791824935">
    <w:abstractNumId w:val="10"/>
  </w:num>
  <w:num w:numId="10" w16cid:durableId="1101606431">
    <w:abstractNumId w:val="25"/>
  </w:num>
  <w:num w:numId="11" w16cid:durableId="1331983279">
    <w:abstractNumId w:val="20"/>
  </w:num>
  <w:num w:numId="12" w16cid:durableId="1131437006">
    <w:abstractNumId w:val="14"/>
  </w:num>
  <w:num w:numId="13" w16cid:durableId="414014488">
    <w:abstractNumId w:val="18"/>
  </w:num>
  <w:num w:numId="14" w16cid:durableId="1884098060">
    <w:abstractNumId w:val="4"/>
  </w:num>
  <w:num w:numId="15" w16cid:durableId="478613554">
    <w:abstractNumId w:val="23"/>
  </w:num>
  <w:num w:numId="16" w16cid:durableId="854926536">
    <w:abstractNumId w:val="17"/>
  </w:num>
  <w:num w:numId="17" w16cid:durableId="585387147">
    <w:abstractNumId w:val="5"/>
  </w:num>
  <w:num w:numId="18" w16cid:durableId="1470050496">
    <w:abstractNumId w:val="0"/>
  </w:num>
  <w:num w:numId="19" w16cid:durableId="43145906">
    <w:abstractNumId w:val="6"/>
  </w:num>
  <w:num w:numId="20" w16cid:durableId="911698010">
    <w:abstractNumId w:val="22"/>
  </w:num>
  <w:num w:numId="21" w16cid:durableId="1823042752">
    <w:abstractNumId w:val="21"/>
  </w:num>
  <w:num w:numId="22" w16cid:durableId="1762487832">
    <w:abstractNumId w:val="24"/>
  </w:num>
  <w:num w:numId="23" w16cid:durableId="1002245238">
    <w:abstractNumId w:val="8"/>
  </w:num>
  <w:num w:numId="24" w16cid:durableId="1627856151">
    <w:abstractNumId w:val="13"/>
  </w:num>
  <w:num w:numId="25" w16cid:durableId="1192722065">
    <w:abstractNumId w:val="15"/>
  </w:num>
  <w:num w:numId="26" w16cid:durableId="621034940">
    <w:abstractNumId w:val="3"/>
  </w:num>
  <w:num w:numId="27" w16cid:durableId="411899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8"/>
    <w:rsid w:val="000250F8"/>
    <w:rsid w:val="00034BE1"/>
    <w:rsid w:val="000562F3"/>
    <w:rsid w:val="00073319"/>
    <w:rsid w:val="000848D5"/>
    <w:rsid w:val="000C1660"/>
    <w:rsid w:val="000E5D37"/>
    <w:rsid w:val="000E737B"/>
    <w:rsid w:val="000E74BB"/>
    <w:rsid w:val="000E7F46"/>
    <w:rsid w:val="000F51FE"/>
    <w:rsid w:val="000F7F66"/>
    <w:rsid w:val="00114BF5"/>
    <w:rsid w:val="00117A65"/>
    <w:rsid w:val="00120482"/>
    <w:rsid w:val="001275D8"/>
    <w:rsid w:val="00163509"/>
    <w:rsid w:val="00167738"/>
    <w:rsid w:val="001A4A92"/>
    <w:rsid w:val="001B0683"/>
    <w:rsid w:val="001B294C"/>
    <w:rsid w:val="001B5D3F"/>
    <w:rsid w:val="001D3825"/>
    <w:rsid w:val="001E42FE"/>
    <w:rsid w:val="001E700E"/>
    <w:rsid w:val="001F1A40"/>
    <w:rsid w:val="00245349"/>
    <w:rsid w:val="00281760"/>
    <w:rsid w:val="0029499A"/>
    <w:rsid w:val="0029643B"/>
    <w:rsid w:val="002A1FFA"/>
    <w:rsid w:val="002A227B"/>
    <w:rsid w:val="002B1AD8"/>
    <w:rsid w:val="002C21C2"/>
    <w:rsid w:val="0032758E"/>
    <w:rsid w:val="003414C0"/>
    <w:rsid w:val="00343539"/>
    <w:rsid w:val="00347AEB"/>
    <w:rsid w:val="00363BC4"/>
    <w:rsid w:val="003730FB"/>
    <w:rsid w:val="0038638E"/>
    <w:rsid w:val="003A0AC5"/>
    <w:rsid w:val="003A2A6C"/>
    <w:rsid w:val="003A5126"/>
    <w:rsid w:val="003A57D8"/>
    <w:rsid w:val="003A61AD"/>
    <w:rsid w:val="003B0B5E"/>
    <w:rsid w:val="003B3601"/>
    <w:rsid w:val="003D0234"/>
    <w:rsid w:val="003D159C"/>
    <w:rsid w:val="003D691A"/>
    <w:rsid w:val="003D6D64"/>
    <w:rsid w:val="003E1EC4"/>
    <w:rsid w:val="003E4157"/>
    <w:rsid w:val="00413FB8"/>
    <w:rsid w:val="0042439F"/>
    <w:rsid w:val="0043312B"/>
    <w:rsid w:val="00446B50"/>
    <w:rsid w:val="00486EDC"/>
    <w:rsid w:val="004A36F6"/>
    <w:rsid w:val="004D2703"/>
    <w:rsid w:val="004D42D4"/>
    <w:rsid w:val="004E5124"/>
    <w:rsid w:val="004F3C5F"/>
    <w:rsid w:val="00503088"/>
    <w:rsid w:val="0050505A"/>
    <w:rsid w:val="00505C9D"/>
    <w:rsid w:val="00537AE6"/>
    <w:rsid w:val="005624CD"/>
    <w:rsid w:val="00567977"/>
    <w:rsid w:val="00571EAD"/>
    <w:rsid w:val="005B4D55"/>
    <w:rsid w:val="005C1612"/>
    <w:rsid w:val="005C5F15"/>
    <w:rsid w:val="005E48CA"/>
    <w:rsid w:val="005F100F"/>
    <w:rsid w:val="005F4162"/>
    <w:rsid w:val="00603566"/>
    <w:rsid w:val="00613388"/>
    <w:rsid w:val="0064087C"/>
    <w:rsid w:val="00653937"/>
    <w:rsid w:val="00690C2F"/>
    <w:rsid w:val="006937A0"/>
    <w:rsid w:val="006A7BE1"/>
    <w:rsid w:val="006E30A8"/>
    <w:rsid w:val="006E7A4A"/>
    <w:rsid w:val="006F5E75"/>
    <w:rsid w:val="00702B56"/>
    <w:rsid w:val="00703123"/>
    <w:rsid w:val="007046FD"/>
    <w:rsid w:val="00720D13"/>
    <w:rsid w:val="007528F9"/>
    <w:rsid w:val="00761EE7"/>
    <w:rsid w:val="00764DDE"/>
    <w:rsid w:val="00786D86"/>
    <w:rsid w:val="0079353B"/>
    <w:rsid w:val="00796DE7"/>
    <w:rsid w:val="007C5D69"/>
    <w:rsid w:val="007E0BAF"/>
    <w:rsid w:val="00813FEE"/>
    <w:rsid w:val="00841D88"/>
    <w:rsid w:val="00850410"/>
    <w:rsid w:val="00884479"/>
    <w:rsid w:val="00886871"/>
    <w:rsid w:val="00895DB3"/>
    <w:rsid w:val="008A1E63"/>
    <w:rsid w:val="008A794E"/>
    <w:rsid w:val="008B293D"/>
    <w:rsid w:val="008B76A4"/>
    <w:rsid w:val="008D0FFE"/>
    <w:rsid w:val="008F4F6E"/>
    <w:rsid w:val="00910F51"/>
    <w:rsid w:val="00932743"/>
    <w:rsid w:val="00936154"/>
    <w:rsid w:val="00944CD8"/>
    <w:rsid w:val="0095208C"/>
    <w:rsid w:val="009702CE"/>
    <w:rsid w:val="0097063E"/>
    <w:rsid w:val="00991509"/>
    <w:rsid w:val="00995CBB"/>
    <w:rsid w:val="009B78B8"/>
    <w:rsid w:val="009C41B2"/>
    <w:rsid w:val="009F2E1B"/>
    <w:rsid w:val="00A24BC5"/>
    <w:rsid w:val="00A2532F"/>
    <w:rsid w:val="00A3242D"/>
    <w:rsid w:val="00A541C0"/>
    <w:rsid w:val="00A60425"/>
    <w:rsid w:val="00A6477B"/>
    <w:rsid w:val="00A721C2"/>
    <w:rsid w:val="00A85471"/>
    <w:rsid w:val="00AB317D"/>
    <w:rsid w:val="00AB324A"/>
    <w:rsid w:val="00AB52AF"/>
    <w:rsid w:val="00AC0F8D"/>
    <w:rsid w:val="00AF4D50"/>
    <w:rsid w:val="00B044FE"/>
    <w:rsid w:val="00B248E4"/>
    <w:rsid w:val="00B253FE"/>
    <w:rsid w:val="00B47A59"/>
    <w:rsid w:val="00B76489"/>
    <w:rsid w:val="00B94FC8"/>
    <w:rsid w:val="00BA2A33"/>
    <w:rsid w:val="00BC5B83"/>
    <w:rsid w:val="00BF4964"/>
    <w:rsid w:val="00C04980"/>
    <w:rsid w:val="00C12E81"/>
    <w:rsid w:val="00C2031D"/>
    <w:rsid w:val="00C477AE"/>
    <w:rsid w:val="00C71261"/>
    <w:rsid w:val="00CA6112"/>
    <w:rsid w:val="00CB4707"/>
    <w:rsid w:val="00CB7784"/>
    <w:rsid w:val="00CC6437"/>
    <w:rsid w:val="00CC6D34"/>
    <w:rsid w:val="00CE3894"/>
    <w:rsid w:val="00CE731F"/>
    <w:rsid w:val="00D06FBA"/>
    <w:rsid w:val="00D303FD"/>
    <w:rsid w:val="00D305F1"/>
    <w:rsid w:val="00D36964"/>
    <w:rsid w:val="00D4395C"/>
    <w:rsid w:val="00D600E4"/>
    <w:rsid w:val="00D63A08"/>
    <w:rsid w:val="00D65945"/>
    <w:rsid w:val="00D75471"/>
    <w:rsid w:val="00D77A9E"/>
    <w:rsid w:val="00D90896"/>
    <w:rsid w:val="00DD466F"/>
    <w:rsid w:val="00E01DB3"/>
    <w:rsid w:val="00E14041"/>
    <w:rsid w:val="00E255ED"/>
    <w:rsid w:val="00E328CD"/>
    <w:rsid w:val="00E44F72"/>
    <w:rsid w:val="00EC657E"/>
    <w:rsid w:val="00ED2368"/>
    <w:rsid w:val="00F006C6"/>
    <w:rsid w:val="00F14A78"/>
    <w:rsid w:val="00F17CAB"/>
    <w:rsid w:val="00F45269"/>
    <w:rsid w:val="00F50576"/>
    <w:rsid w:val="00F84715"/>
    <w:rsid w:val="00F853B9"/>
    <w:rsid w:val="00F92058"/>
    <w:rsid w:val="00FA11C1"/>
    <w:rsid w:val="00FB49F9"/>
    <w:rsid w:val="00FF2F6B"/>
    <w:rsid w:val="0AB8B9FA"/>
    <w:rsid w:val="0ACF70E8"/>
    <w:rsid w:val="0B434DE7"/>
    <w:rsid w:val="107E7CA1"/>
    <w:rsid w:val="109886ED"/>
    <w:rsid w:val="11AC5C0E"/>
    <w:rsid w:val="128EAD19"/>
    <w:rsid w:val="12E9A955"/>
    <w:rsid w:val="12FF433A"/>
    <w:rsid w:val="133E1479"/>
    <w:rsid w:val="1348228D"/>
    <w:rsid w:val="144593C2"/>
    <w:rsid w:val="1547E7D8"/>
    <w:rsid w:val="16BB6C96"/>
    <w:rsid w:val="18980CA7"/>
    <w:rsid w:val="197D4D94"/>
    <w:rsid w:val="1A17AE8F"/>
    <w:rsid w:val="1A26D835"/>
    <w:rsid w:val="1C816B1F"/>
    <w:rsid w:val="1CD96F56"/>
    <w:rsid w:val="1CE7616C"/>
    <w:rsid w:val="1E7DCDC0"/>
    <w:rsid w:val="1F3D3F0F"/>
    <w:rsid w:val="204784A5"/>
    <w:rsid w:val="236BDFFD"/>
    <w:rsid w:val="23A3B96C"/>
    <w:rsid w:val="256B67E1"/>
    <w:rsid w:val="2614FC3F"/>
    <w:rsid w:val="295070A5"/>
    <w:rsid w:val="29C764DE"/>
    <w:rsid w:val="2B1D3988"/>
    <w:rsid w:val="2B747DC7"/>
    <w:rsid w:val="2E2DF248"/>
    <w:rsid w:val="2E464699"/>
    <w:rsid w:val="2EDDA7FC"/>
    <w:rsid w:val="3062DBFA"/>
    <w:rsid w:val="309933F5"/>
    <w:rsid w:val="34303DE3"/>
    <w:rsid w:val="34D485A7"/>
    <w:rsid w:val="367C219A"/>
    <w:rsid w:val="367D0A29"/>
    <w:rsid w:val="372774BB"/>
    <w:rsid w:val="384C79A9"/>
    <w:rsid w:val="3AE95E20"/>
    <w:rsid w:val="403C3676"/>
    <w:rsid w:val="40560811"/>
    <w:rsid w:val="4184DA9B"/>
    <w:rsid w:val="43A9401B"/>
    <w:rsid w:val="44A5CCEC"/>
    <w:rsid w:val="44CEC1A9"/>
    <w:rsid w:val="45291FC5"/>
    <w:rsid w:val="45AAD0C5"/>
    <w:rsid w:val="4BCF3724"/>
    <w:rsid w:val="4D1B584E"/>
    <w:rsid w:val="4D972D79"/>
    <w:rsid w:val="50A1628B"/>
    <w:rsid w:val="5764CFA6"/>
    <w:rsid w:val="577A57AD"/>
    <w:rsid w:val="57D34EF0"/>
    <w:rsid w:val="5AF81B26"/>
    <w:rsid w:val="5B40AB73"/>
    <w:rsid w:val="5DECC65C"/>
    <w:rsid w:val="5E6E7358"/>
    <w:rsid w:val="5F104D1A"/>
    <w:rsid w:val="600634D5"/>
    <w:rsid w:val="603596E0"/>
    <w:rsid w:val="605D1A15"/>
    <w:rsid w:val="626FB074"/>
    <w:rsid w:val="674881E4"/>
    <w:rsid w:val="688415F0"/>
    <w:rsid w:val="6AD12E01"/>
    <w:rsid w:val="6D9E1FCC"/>
    <w:rsid w:val="6DA74158"/>
    <w:rsid w:val="6E664C52"/>
    <w:rsid w:val="6F49D813"/>
    <w:rsid w:val="6F4C0A8A"/>
    <w:rsid w:val="70121DF5"/>
    <w:rsid w:val="72EBD755"/>
    <w:rsid w:val="74982282"/>
    <w:rsid w:val="7536B286"/>
    <w:rsid w:val="760BD81D"/>
    <w:rsid w:val="788982DD"/>
    <w:rsid w:val="7896D1FA"/>
    <w:rsid w:val="7B13AFC6"/>
    <w:rsid w:val="7C0626E0"/>
    <w:rsid w:val="7C267B81"/>
    <w:rsid w:val="7E5221F1"/>
    <w:rsid w:val="7F52E113"/>
    <w:rsid w:val="7FF1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79BF3"/>
  <w15:chartTrackingRefBased/>
  <w15:docId w15:val="{5DA7EF1C-D231-4927-9181-4BE1B16B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06C6"/>
    <w:pPr>
      <w:spacing w:after="0" w:line="312" w:lineRule="auto"/>
    </w:pPr>
    <w:rPr>
      <w:rFonts w:ascii="Arial" w:eastAsia="Times New Roman" w:hAnsi="Arial" w:cs="Arial"/>
      <w:szCs w:val="20"/>
      <w:lang w:val="de-DE" w:eastAsia="de-DE"/>
    </w:rPr>
  </w:style>
  <w:style w:type="paragraph" w:styleId="berschrift1">
    <w:name w:val="heading 1"/>
    <w:next w:val="Standard"/>
    <w:link w:val="berschrift1Zchn"/>
    <w:qFormat/>
    <w:rsid w:val="00720D13"/>
    <w:pPr>
      <w:spacing w:before="120" w:after="120" w:line="360" w:lineRule="auto"/>
      <w:outlineLvl w:val="0"/>
    </w:pPr>
    <w:rPr>
      <w:rFonts w:ascii="Arial Black" w:eastAsiaTheme="majorEastAsia" w:hAnsi="Arial Black" w:cs="Arial"/>
      <w:b/>
      <w:bCs/>
      <w:color w:val="602A7A"/>
      <w:spacing w:val="20"/>
      <w:sz w:val="26"/>
      <w:szCs w:val="26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F006C6"/>
    <w:pPr>
      <w:numPr>
        <w:ilvl w:val="1"/>
        <w:numId w:val="6"/>
      </w:numPr>
      <w:spacing w:before="120" w:after="120"/>
      <w:ind w:left="578" w:hanging="578"/>
      <w:outlineLvl w:val="1"/>
    </w:pPr>
    <w:rPr>
      <w:rFonts w:ascii="Arial Black" w:eastAsiaTheme="majorEastAsia" w:hAnsi="Arial Black"/>
      <w:b/>
      <w:bCs/>
      <w:spacing w:val="20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F006C6"/>
    <w:pPr>
      <w:numPr>
        <w:ilvl w:val="2"/>
        <w:numId w:val="6"/>
      </w:numPr>
      <w:spacing w:before="320" w:line="240" w:lineRule="auto"/>
      <w:ind w:left="851" w:hanging="851"/>
      <w:outlineLvl w:val="2"/>
    </w:pPr>
    <w:rPr>
      <w:rFonts w:ascii="Arial Black" w:hAnsi="Arial Black"/>
      <w:bCs/>
      <w:spacing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13388"/>
    <w:pPr>
      <w:numPr>
        <w:ilvl w:val="3"/>
        <w:numId w:val="6"/>
      </w:numPr>
      <w:spacing w:before="120" w:after="120"/>
      <w:ind w:left="992" w:hanging="992"/>
      <w:outlineLvl w:val="3"/>
    </w:pPr>
    <w:rPr>
      <w:rFonts w:eastAsiaTheme="majorEastAsia"/>
      <w:iCs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13388"/>
    <w:pPr>
      <w:keepNext/>
      <w:keepLines/>
      <w:numPr>
        <w:ilvl w:val="4"/>
        <w:numId w:val="6"/>
      </w:numPr>
      <w:spacing w:before="120" w:after="120"/>
      <w:ind w:left="1009" w:hanging="1009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1509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1509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1509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1509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F006C6"/>
    <w:rPr>
      <w:rFonts w:ascii="Arial Black" w:eastAsiaTheme="majorEastAsia" w:hAnsi="Arial Black" w:cs="Arial"/>
      <w:b/>
      <w:bCs/>
      <w:spacing w:val="20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720D13"/>
    <w:pPr>
      <w:spacing w:line="240" w:lineRule="auto"/>
      <w:contextualSpacing/>
    </w:pPr>
    <w:rPr>
      <w:rFonts w:ascii="Arial Black" w:hAnsi="Arial Black"/>
      <w:b/>
      <w:color w:val="602A7A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rsid w:val="00720D13"/>
    <w:rPr>
      <w:rFonts w:ascii="Arial Black" w:eastAsia="Times New Roman" w:hAnsi="Arial Black" w:cs="Arial"/>
      <w:b/>
      <w:color w:val="602A7A"/>
      <w:spacing w:val="-10"/>
      <w:kern w:val="28"/>
      <w:sz w:val="32"/>
      <w:szCs w:val="5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720D13"/>
    <w:rPr>
      <w:rFonts w:ascii="Arial Black" w:eastAsiaTheme="majorEastAsia" w:hAnsi="Arial Black" w:cs="Arial"/>
      <w:b/>
      <w:bCs/>
      <w:color w:val="602A7A"/>
      <w:spacing w:val="20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F006C6"/>
    <w:rPr>
      <w:rFonts w:ascii="Arial Black" w:eastAsia="Times New Roman" w:hAnsi="Arial Black" w:cs="Arial"/>
      <w:bCs/>
      <w:spacing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653937"/>
    <w:pPr>
      <w:numPr>
        <w:numId w:val="13"/>
      </w:numPr>
      <w:contextualSpacing/>
    </w:pPr>
    <w:rPr>
      <w:rFonts w:eastAsia="Georgi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13388"/>
    <w:rPr>
      <w:rFonts w:ascii="Arial" w:eastAsiaTheme="majorEastAsia" w:hAnsi="Arial" w:cs="Arial"/>
      <w:iCs/>
      <w:szCs w:val="20"/>
      <w:u w:val="single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13388"/>
    <w:rPr>
      <w:rFonts w:ascii="Arial" w:eastAsiaTheme="majorEastAsia" w:hAnsi="Arial" w:cstheme="majorBidi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91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509"/>
    <w:rPr>
      <w:rFonts w:ascii="Georgia" w:hAnsi="Georgia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15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1509"/>
    <w:pPr>
      <w:spacing w:line="240" w:lineRule="auto"/>
    </w:pPr>
    <w:rPr>
      <w:rFonts w:cs="Times New Roman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1509"/>
    <w:rPr>
      <w:rFonts w:ascii="Georgia" w:eastAsia="Times New Roman" w:hAnsi="Georgia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5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509"/>
    <w:rPr>
      <w:rFonts w:ascii="Segoe UI" w:hAnsi="Segoe UI" w:cs="Segoe UI"/>
      <w:sz w:val="18"/>
      <w:szCs w:val="18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1509"/>
    <w:rPr>
      <w:rFonts w:asciiTheme="majorHAnsi" w:eastAsiaTheme="majorEastAsia" w:hAnsiTheme="majorHAnsi" w:cstheme="majorBidi"/>
      <w:color w:val="1F3763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1509"/>
    <w:rPr>
      <w:rFonts w:asciiTheme="majorHAnsi" w:eastAsiaTheme="majorEastAsia" w:hAnsiTheme="majorHAnsi" w:cstheme="majorBidi"/>
      <w:i/>
      <w:iCs/>
      <w:color w:val="1F3763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15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15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numbering" w:customStyle="1" w:styleId="Listenabsatz2">
    <w:name w:val="Listenabsatz 2"/>
    <w:basedOn w:val="KeineListe"/>
    <w:uiPriority w:val="99"/>
    <w:rsid w:val="00720D13"/>
    <w:pPr>
      <w:numPr>
        <w:numId w:val="11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F853B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853B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F853B9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F853B9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3A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76A4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76A4"/>
    <w:rPr>
      <w:rFonts w:ascii="Georgia" w:eastAsia="Times New Roman" w:hAnsi="Georgia" w:cs="Times New Roman"/>
      <w:b/>
      <w:b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AC0F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0F8D"/>
    <w:rPr>
      <w:rFonts w:ascii="Georgia" w:hAnsi="Georgia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E81"/>
    <w:pPr>
      <w:keepNext/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pacing w:val="0"/>
      <w:sz w:val="32"/>
      <w:szCs w:val="32"/>
      <w:lang w:val="de-AT" w:eastAsia="de-AT"/>
    </w:rPr>
  </w:style>
  <w:style w:type="character" w:customStyle="1" w:styleId="normaltextrun">
    <w:name w:val="normaltextrun"/>
    <w:basedOn w:val="Absatz-Standardschriftart"/>
    <w:rsid w:val="00841D88"/>
  </w:style>
  <w:style w:type="character" w:customStyle="1" w:styleId="eop">
    <w:name w:val="eop"/>
    <w:basedOn w:val="Absatz-Standardschriftart"/>
    <w:rsid w:val="00841D88"/>
  </w:style>
  <w:style w:type="character" w:customStyle="1" w:styleId="scxw50477085">
    <w:name w:val="scxw50477085"/>
    <w:basedOn w:val="Absatz-Standardschriftart"/>
    <w:rsid w:val="00841D88"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rarbeitung">
    <w:name w:val="Revision"/>
    <w:hidden/>
    <w:uiPriority w:val="99"/>
    <w:semiHidden/>
    <w:rsid w:val="00BC5B83"/>
    <w:pPr>
      <w:spacing w:after="0" w:line="240" w:lineRule="auto"/>
    </w:pPr>
    <w:rPr>
      <w:rFonts w:ascii="Arial" w:eastAsia="Times New Roman" w:hAnsi="Arial" w:cs="Arial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ildcare@alpbac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lpbachorg.sharepoint.com/sites/D-ALLG_Interne-Organisation/Office%20Vorlagen/Word/Recharge%20Europe/Recharge%20Europe%20mit%20Deckblatt%20und%20Inhaltsverzeichni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e074f-31ca-4101-a9cc-5790369f8c1b" xsi:nil="true"/>
    <lcf76f155ced4ddcb4097134ff3c332f xmlns="79f32c7c-57a2-43ed-ba38-04f28b72a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709000F74C1846A1104A09D0457014" ma:contentTypeVersion="16" ma:contentTypeDescription="Ein neues Dokument erstellen." ma:contentTypeScope="" ma:versionID="9598cd7344eaef1df35ec8579f171bd4">
  <xsd:schema xmlns:xsd="http://www.w3.org/2001/XMLSchema" xmlns:xs="http://www.w3.org/2001/XMLSchema" xmlns:p="http://schemas.microsoft.com/office/2006/metadata/properties" xmlns:ns2="233e074f-31ca-4101-a9cc-5790369f8c1b" xmlns:ns3="79f32c7c-57a2-43ed-ba38-04f28b72a728" targetNamespace="http://schemas.microsoft.com/office/2006/metadata/properties" ma:root="true" ma:fieldsID="3c23dcba4854c016de20c661be68102e" ns2:_="" ns3:_="">
    <xsd:import namespace="233e074f-31ca-4101-a9cc-5790369f8c1b"/>
    <xsd:import namespace="79f32c7c-57a2-43ed-ba38-04f28b72a7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e074f-31ca-4101-a9cc-5790369f8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052294-3047-4e35-a6e7-07697694aa31}" ma:internalName="TaxCatchAll" ma:showField="CatchAllData" ma:web="233e074f-31ca-4101-a9cc-5790369f8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c7c-57a2-43ed-ba38-04f28b72a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c8dfa9f-2b5d-439c-944a-1cb0d5deae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E4C38-F065-40D6-9FDB-B45628D2A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657D8-F459-4136-A41B-0AE648BD08AE}">
  <ds:schemaRefs>
    <ds:schemaRef ds:uri="http://schemas.microsoft.com/office/2006/metadata/properties"/>
    <ds:schemaRef ds:uri="http://schemas.microsoft.com/office/infopath/2007/PartnerControls"/>
    <ds:schemaRef ds:uri="233e074f-31ca-4101-a9cc-5790369f8c1b"/>
    <ds:schemaRef ds:uri="79f32c7c-57a2-43ed-ba38-04f28b72a728"/>
  </ds:schemaRefs>
</ds:datastoreItem>
</file>

<file path=customXml/itemProps3.xml><?xml version="1.0" encoding="utf-8"?>
<ds:datastoreItem xmlns:ds="http://schemas.openxmlformats.org/officeDocument/2006/customXml" ds:itemID="{CE0C84A3-D03F-4631-B60A-051AB74FC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e074f-31ca-4101-a9cc-5790369f8c1b"/>
    <ds:schemaRef ds:uri="79f32c7c-57a2-43ed-ba38-04f28b72a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Recharge%20Europe%20mit%20Deckblatt%20und%20Inhaltsverzeichnis.dotx</Template>
  <TotalTime>0</TotalTime>
  <Pages>3</Pages>
  <Words>629</Words>
  <Characters>3963</Characters>
  <Application>Microsoft Office Word</Application>
  <DocSecurity>0</DocSecurity>
  <Lines>33</Lines>
  <Paragraphs>9</Paragraphs>
  <ScaleCrop>false</ScaleCrop>
  <Company>Forum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Runggaldier</dc:creator>
  <cp:keywords/>
  <dc:description/>
  <cp:lastModifiedBy>Clara Jungnickel</cp:lastModifiedBy>
  <cp:revision>45</cp:revision>
  <dcterms:created xsi:type="dcterms:W3CDTF">2025-04-04T03:24:00Z</dcterms:created>
  <dcterms:modified xsi:type="dcterms:W3CDTF">2026-04-27T12:33:00Z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0x01010062709000F74C1846A1104A09D0457014</vt:lpwstr>
  </property>
  <property fmtid="{D5CDD505-2E9C-101B-9397-08002B2CF9AE}" pid="3" name="MediaServiceImageTags">
    <vt:lpwstr/>
  </property>
</Properties>
</file>